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BC" w:rsidRDefault="002D7ABC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1342D0" w:rsidRPr="00CC04BC" w:rsidRDefault="001342D0" w:rsidP="002D7AB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 w:rsidRPr="00CC04BC">
        <w:rPr>
          <w:rFonts w:ascii="Narkisim" w:hAnsi="Narkisim" w:cs="Narkisim"/>
          <w:b/>
          <w:bCs/>
          <w:sz w:val="24"/>
          <w:szCs w:val="24"/>
          <w:rtl/>
          <w:lang w:bidi="he-IL"/>
        </w:rPr>
        <w:t>שם השיעור</w:t>
      </w:r>
      <w:r w:rsidR="00C663CD" w:rsidRPr="00CC04BC">
        <w:rPr>
          <w:rFonts w:ascii="Narkisim" w:hAnsi="Narkisim" w:cs="Narkisim"/>
          <w:b/>
          <w:bCs/>
          <w:sz w:val="24"/>
          <w:szCs w:val="24"/>
          <w:lang w:bidi="he-IL"/>
        </w:rPr>
        <w:t>:</w:t>
      </w:r>
      <w:r w:rsidR="00C663CD" w:rsidRPr="00CC04BC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האם רימה יעקב אבינו את יצחק אביו?</w:t>
      </w:r>
      <w:r w:rsidR="00C663CD" w:rsidRPr="00CC04BC">
        <w:rPr>
          <w:rFonts w:ascii="Narkisim" w:hAnsi="Narkisim" w:cs="Narkisim"/>
          <w:b/>
          <w:bCs/>
          <w:sz w:val="24"/>
          <w:szCs w:val="24"/>
          <w:lang w:bidi="he-IL"/>
        </w:rPr>
        <w:t xml:space="preserve">  </w:t>
      </w:r>
      <w:r w:rsidR="00C663CD" w:rsidRPr="00CC04BC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(36)</w:t>
      </w:r>
    </w:p>
    <w:p w:rsidR="00980DD6" w:rsidRDefault="001342D0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 w:rsidRPr="00CC04BC">
        <w:rPr>
          <w:rFonts w:ascii="Narkisim" w:hAnsi="Narkisim" w:cs="Narkisim"/>
          <w:b/>
          <w:bCs/>
          <w:sz w:val="24"/>
          <w:szCs w:val="24"/>
          <w:rtl/>
          <w:lang w:bidi="he-IL"/>
        </w:rPr>
        <w:t>שם המרצה</w:t>
      </w:r>
      <w:r w:rsidR="00C663CD" w:rsidRPr="00CC04BC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: פרופ' אוריאל סימון</w:t>
      </w:r>
      <w:r w:rsidRPr="00CC04BC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Pr="00CC04BC">
        <w:rPr>
          <w:rFonts w:ascii="Narkisim" w:hAnsi="Narkisim" w:cs="Narkisim" w:hint="cs"/>
          <w:b/>
          <w:bCs/>
          <w:sz w:val="24"/>
          <w:szCs w:val="24"/>
          <w:rtl/>
        </w:rPr>
        <w:t xml:space="preserve"> </w:t>
      </w:r>
    </w:p>
    <w:p w:rsidR="001A0D6E" w:rsidRDefault="001A0D6E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</w:p>
    <w:p w:rsidR="001A0D6E" w:rsidRPr="001A0D6E" w:rsidRDefault="001A0D6E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 w:rsidRPr="001A0D6E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א.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יעקב ועשו במדרשים</w:t>
      </w:r>
    </w:p>
    <w:p w:rsidR="00980DD6" w:rsidRPr="00CC04BC" w:rsidRDefault="00980DD6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:rsidR="00980DD6" w:rsidRPr="00CC04BC" w:rsidRDefault="00980DD6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proofErr w:type="spellStart"/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וַיִּתְרֹצֲצו</w:t>
      </w:r>
      <w:proofErr w:type="spellEnd"/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ּ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הַבָּנִים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בְּקִרְבָּהּ</w:t>
      </w:r>
      <w:r w:rsidR="00633174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.</w:t>
      </w:r>
      <w:r w:rsidR="001A0D6E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="001A0D6E" w:rsidRPr="001A0D6E">
        <w:rPr>
          <w:rFonts w:ascii="Narkisim" w:hAnsi="Narkisim" w:cs="Narkisim" w:hint="cs"/>
          <w:sz w:val="20"/>
          <w:szCs w:val="20"/>
          <w:rtl/>
          <w:lang w:bidi="he-IL"/>
        </w:rPr>
        <w:t>(בראשית</w:t>
      </w:r>
      <w:r w:rsidRPr="001A0D6E">
        <w:rPr>
          <w:rFonts w:ascii="Narkisim" w:hAnsi="Narkisim" w:cs="Narkisim" w:hint="cs"/>
          <w:sz w:val="20"/>
          <w:szCs w:val="20"/>
          <w:rtl/>
          <w:lang w:bidi="he-IL"/>
        </w:rPr>
        <w:t xml:space="preserve"> כ"ה, 22)</w:t>
      </w:r>
    </w:p>
    <w:p w:rsidR="001342D0" w:rsidRPr="001A0D6E" w:rsidRDefault="00980DD6" w:rsidP="00633174">
      <w:pPr>
        <w:pStyle w:val="a9"/>
        <w:numPr>
          <w:ilvl w:val="0"/>
          <w:numId w:val="1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rtl/>
          <w:lang w:bidi="he-IL"/>
        </w:rPr>
      </w:pP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ר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'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יוחנן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וריש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לקיש.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ר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'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יוחנן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אמר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>ף</w:t>
      </w:r>
      <w:proofErr w:type="spellEnd"/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זה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רץ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להרוג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את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זה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>'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וזה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רץ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להרוג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את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זה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ר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'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שמעון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בן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לקיש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אמר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>ף</w:t>
      </w:r>
      <w:proofErr w:type="spellEnd"/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זה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מתיר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ציוויו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של</w:t>
      </w:r>
      <w:r w:rsidR="003F1B8A" w:rsidRPr="00CC04BC">
        <w:rPr>
          <w:rFonts w:ascii="Narkisim" w:hAnsi="Narkisim" w:cs="Narkisim" w:hint="cs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זה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>'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וזה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מתיר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ציוויו</w:t>
      </w:r>
      <w:r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של</w:t>
      </w:r>
      <w:r w:rsidR="003F1B8A" w:rsidRPr="00CC04BC">
        <w:rPr>
          <w:rFonts w:ascii="Narkisim" w:hAnsi="Narkisim" w:cs="Narkisim" w:hint="cs"/>
          <w:sz w:val="24"/>
          <w:szCs w:val="24"/>
          <w:rtl/>
          <w:lang w:bidi="he-IL"/>
        </w:rPr>
        <w:t xml:space="preserve"> 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זה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>/</w:t>
      </w:r>
      <w:r w:rsidR="003F1B8A" w:rsidRPr="00CC04BC">
        <w:rPr>
          <w:rFonts w:ascii="Narkisim" w:hAnsi="Narkisim" w:cs="Narkisim" w:hint="cs"/>
          <w:rtl/>
          <w:lang w:bidi="he-IL"/>
        </w:rPr>
        <w:t xml:space="preserve"> </w:t>
      </w:r>
      <w:r w:rsidR="001A0D6E">
        <w:rPr>
          <w:rFonts w:ascii="Narkisim" w:hAnsi="Narkisim" w:cs="Narkisim" w:hint="cs"/>
          <w:rtl/>
          <w:lang w:bidi="he-IL"/>
        </w:rPr>
        <w:t xml:space="preserve"> </w:t>
      </w:r>
      <w:r w:rsidR="003F1B8A" w:rsidRPr="001A0D6E">
        <w:rPr>
          <w:rFonts w:ascii="Narkisim" w:hAnsi="Narkisim" w:cs="Narkisim" w:hint="cs"/>
          <w:rtl/>
          <w:lang w:bidi="he-IL"/>
        </w:rPr>
        <w:t>(</w:t>
      </w:r>
      <w:proofErr w:type="spellStart"/>
      <w:r w:rsidR="003F1B8A" w:rsidRPr="001A0D6E">
        <w:rPr>
          <w:rFonts w:ascii="Narkisim" w:hAnsi="Narkisim" w:cs="Narkisim" w:hint="cs"/>
          <w:rtl/>
          <w:lang w:bidi="he-IL"/>
        </w:rPr>
        <w:t>ב"ר</w:t>
      </w:r>
      <w:proofErr w:type="spellEnd"/>
      <w:r w:rsidR="003F1B8A" w:rsidRPr="001A0D6E">
        <w:rPr>
          <w:rFonts w:ascii="Narkisim" w:hAnsi="Narkisim" w:cs="Narkisim" w:hint="cs"/>
          <w:rtl/>
          <w:lang w:bidi="he-IL"/>
        </w:rPr>
        <w:t>, ס"ג)</w:t>
      </w:r>
    </w:p>
    <w:p w:rsidR="003F1B8A" w:rsidRPr="001A0D6E" w:rsidRDefault="003F1B8A" w:rsidP="00633174">
      <w:pPr>
        <w:pStyle w:val="a9"/>
        <w:numPr>
          <w:ilvl w:val="0"/>
          <w:numId w:val="1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rtl/>
          <w:lang w:bidi="he-IL"/>
        </w:rPr>
      </w:pP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אמר ר' לוי בשם ר' שמעון: עד שהצדיקים והרשעים במעי אמם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>'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 xml:space="preserve"> הקב"ה מפרסם את מעשיהן. מהו 'ויתרוצצו'? שהיו </w:t>
      </w:r>
      <w:proofErr w:type="spellStart"/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עולין</w:t>
      </w:r>
      <w:proofErr w:type="spellEnd"/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 xml:space="preserve"> </w:t>
      </w:r>
      <w:proofErr w:type="spellStart"/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ויורדין</w:t>
      </w:r>
      <w:proofErr w:type="spellEnd"/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 xml:space="preserve"> במעיה כגלי הים. זה אומר: אני אצא תחילה, וזה אומר: אני אצא תחילה. אמר לו עשו ליעקב: אם אין אתה </w:t>
      </w:r>
      <w:proofErr w:type="spellStart"/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>מניחיני</w:t>
      </w:r>
      <w:proofErr w:type="spellEnd"/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 xml:space="preserve"> לצאת, הריני הורג את אמי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>'</w:t>
      </w:r>
      <w:r w:rsidRPr="00CC04BC">
        <w:rPr>
          <w:rFonts w:ascii="Narkisim" w:hAnsi="Narkisim" w:cs="Narkisim" w:hint="cs"/>
          <w:sz w:val="24"/>
          <w:szCs w:val="24"/>
          <w:rtl/>
          <w:lang w:bidi="he-IL"/>
        </w:rPr>
        <w:t xml:space="preserve"> ואצא דרך דופן. אמר יעקב: הרשע הזה שופך דמים מתחילתו! והניחו לצאת תחילה</w:t>
      </w:r>
      <w:r w:rsidR="001A0D6E">
        <w:rPr>
          <w:rFonts w:ascii="Narkisim" w:hAnsi="Narkisim" w:cs="Narkisim" w:hint="cs"/>
          <w:sz w:val="24"/>
          <w:szCs w:val="24"/>
          <w:rtl/>
          <w:lang w:bidi="he-IL"/>
        </w:rPr>
        <w:t>.</w:t>
      </w:r>
      <w:r w:rsidRPr="00CC04BC">
        <w:rPr>
          <w:rFonts w:ascii="Narkisim" w:hAnsi="Narkisim" w:cs="Narkisim" w:hint="cs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rtl/>
          <w:lang w:bidi="he-IL"/>
        </w:rPr>
        <w:t>(מדרש הגדול)</w:t>
      </w:r>
    </w:p>
    <w:p w:rsidR="003F1B8A" w:rsidRPr="00CC04BC" w:rsidRDefault="003F1B8A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rtl/>
          <w:lang w:bidi="he-IL"/>
        </w:rPr>
      </w:pPr>
    </w:p>
    <w:p w:rsidR="001342D0" w:rsidRPr="00CC04BC" w:rsidRDefault="00E1306B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וַיָּבֹא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עֵשָׂו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מִן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הַשָּׂדֶה</w:t>
      </w:r>
      <w:r w:rsidR="00633174">
        <w:rPr>
          <w:rFonts w:cs="Narkisim" w:hint="cs"/>
          <w:sz w:val="24"/>
          <w:szCs w:val="24"/>
          <w:rtl/>
          <w:lang w:bidi="he-IL"/>
        </w:rPr>
        <w:t>,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וְהוּא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עָיֵף</w:t>
      </w:r>
      <w:proofErr w:type="spellEnd"/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>.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0"/>
          <w:szCs w:val="20"/>
          <w:rtl/>
          <w:lang w:bidi="he-IL"/>
        </w:rPr>
        <w:t>(בר' כ"ה, 29)</w:t>
      </w:r>
    </w:p>
    <w:p w:rsidR="00E1306B" w:rsidRPr="001A0D6E" w:rsidRDefault="001A0D6E" w:rsidP="00633174">
      <w:pPr>
        <w:pStyle w:val="a9"/>
        <w:numPr>
          <w:ilvl w:val="0"/>
          <w:numId w:val="1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rtl/>
          <w:lang w:bidi="he-IL"/>
        </w:rPr>
      </w:pPr>
      <w:r>
        <w:rPr>
          <w:rFonts w:ascii="Narkisim" w:hAnsi="Narkisim" w:cs="Narkisim" w:hint="cs"/>
          <w:sz w:val="24"/>
          <w:szCs w:val="24"/>
          <w:rtl/>
          <w:lang w:bidi="he-IL"/>
        </w:rPr>
        <w:t xml:space="preserve">אמר ר' יוחנן: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חמש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עבירות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עבר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אותו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רשע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באותו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היום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: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בא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על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נערה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מאורסה</w:t>
      </w:r>
      <w:proofErr w:type="spellEnd"/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והרג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את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הנפש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וכפר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בעיקר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וכפר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בתחיית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המתים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ושט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(שאט, ביזה) את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הבכורה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.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בא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על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נערה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מאורסה</w:t>
      </w:r>
      <w:proofErr w:type="spellEnd"/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-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כתיב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הכא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: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'ויבא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עשו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מן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השדה'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וכתיב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התם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: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'כי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בשדה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 xml:space="preserve">מצאה' </w:t>
      </w:r>
      <w:r w:rsidR="00E1306B" w:rsidRPr="00F95CD3">
        <w:rPr>
          <w:rFonts w:ascii="Narkisim" w:hAnsi="Narkisim" w:cs="Narkisim" w:hint="cs"/>
          <w:sz w:val="20"/>
          <w:szCs w:val="20"/>
          <w:rtl/>
          <w:lang w:bidi="he-IL"/>
        </w:rPr>
        <w:t>(דב' כ"ב, 27)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.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הרג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את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הנפש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-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כתיב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הכא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: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'</w:t>
      </w:r>
      <w:proofErr w:type="spellStart"/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עיף</w:t>
      </w:r>
      <w:proofErr w:type="spellEnd"/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'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וכתיב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התם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: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'אוי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נא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לי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כי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עיפה</w:t>
      </w:r>
      <w:proofErr w:type="spellEnd"/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נפשי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להורגים' (</w:t>
      </w:r>
      <w:proofErr w:type="spellStart"/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יר</w:t>
      </w:r>
      <w:proofErr w:type="spellEnd"/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' ד', 31)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.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וכפר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בעיקר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-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כתיב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הכא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: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'למה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זה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לי'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וכתיב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התם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: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'זה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אלי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ואנוהו</w:t>
      </w:r>
      <w:proofErr w:type="spellEnd"/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 xml:space="preserve">' </w:t>
      </w:r>
      <w:r w:rsidR="00E1306B" w:rsidRPr="00F95CD3">
        <w:rPr>
          <w:rFonts w:ascii="Narkisim" w:hAnsi="Narkisim" w:cs="Narkisim" w:hint="cs"/>
          <w:sz w:val="20"/>
          <w:szCs w:val="20"/>
          <w:rtl/>
          <w:lang w:bidi="he-IL"/>
        </w:rPr>
        <w:t>(שמ' ט"ו, 2)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.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וכפר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בתחיית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המתים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- </w:t>
      </w:r>
      <w:proofErr w:type="spellStart"/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דכתיב</w:t>
      </w:r>
      <w:proofErr w:type="spellEnd"/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: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'הנה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אנכי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הולך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למות'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.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ושט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את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הבכורה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- </w:t>
      </w:r>
      <w:proofErr w:type="spellStart"/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דכתיב</w:t>
      </w:r>
      <w:proofErr w:type="spellEnd"/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: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'</w:t>
      </w:r>
      <w:proofErr w:type="spellStart"/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ויבז</w:t>
      </w:r>
      <w:proofErr w:type="spellEnd"/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עשו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את</w:t>
      </w:r>
      <w:r w:rsidR="00E1306B" w:rsidRPr="00CC04BC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E1306B" w:rsidRPr="00CC04BC">
        <w:rPr>
          <w:rFonts w:ascii="Narkisim" w:hAnsi="Narkisim" w:cs="Narkisim" w:hint="cs"/>
          <w:sz w:val="24"/>
          <w:szCs w:val="24"/>
          <w:rtl/>
          <w:lang w:bidi="he-IL"/>
        </w:rPr>
        <w:t>הבכורה'</w:t>
      </w:r>
      <w:r>
        <w:rPr>
          <w:rFonts w:ascii="Narkisim" w:hAnsi="Narkisim" w:cs="Narkisim" w:hint="cs"/>
          <w:rtl/>
          <w:lang w:bidi="he-IL"/>
        </w:rPr>
        <w:t xml:space="preserve">. </w:t>
      </w:r>
      <w:r w:rsidR="005921C5" w:rsidRPr="001A0D6E">
        <w:rPr>
          <w:rFonts w:ascii="Narkisim" w:hAnsi="Narkisim" w:cs="Narkisim" w:hint="cs"/>
          <w:rtl/>
          <w:lang w:bidi="he-IL"/>
        </w:rPr>
        <w:t>(ב"ב ט"ז, ע"ב)</w:t>
      </w:r>
    </w:p>
    <w:p w:rsidR="005921C5" w:rsidRPr="00CC04BC" w:rsidRDefault="005921C5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rtl/>
          <w:lang w:bidi="he-IL"/>
        </w:rPr>
      </w:pPr>
    </w:p>
    <w:p w:rsidR="005921C5" w:rsidRPr="00CC04BC" w:rsidRDefault="00025595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proofErr w:type="spellStart"/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וַתִּקַּח</w:t>
      </w:r>
      <w:proofErr w:type="spellEnd"/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רִבְקָה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אֶת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בִּגְדֵי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עֵשָׂו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בְּנָהּ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הַגָּדֹל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הַחֲמֻדֹת</w:t>
      </w:r>
      <w:proofErr w:type="spellEnd"/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>,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אֲשֶׁר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אִתָּהּ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בַּבָּיִת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,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וַתַּלְבֵּשׁ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אֶת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יַעֲקֹב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בְּנָהּ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1A0D6E">
        <w:rPr>
          <w:rFonts w:ascii="Narkisim" w:hAnsi="Narkisim" w:cs="Narkisim" w:hint="cs"/>
          <w:sz w:val="24"/>
          <w:szCs w:val="24"/>
          <w:rtl/>
          <w:lang w:bidi="he-IL"/>
        </w:rPr>
        <w:t>הַקָּטָ</w:t>
      </w:r>
      <w:r w:rsidR="001A0D6E" w:rsidRPr="001A0D6E">
        <w:rPr>
          <w:rFonts w:ascii="Narkisim" w:hAnsi="Narkisim" w:cs="Narkisim" w:hint="cs"/>
          <w:sz w:val="24"/>
          <w:szCs w:val="24"/>
          <w:rtl/>
          <w:lang w:bidi="he-IL"/>
        </w:rPr>
        <w:t>ן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>.</w:t>
      </w:r>
      <w:r w:rsidRPr="001A0D6E">
        <w:rPr>
          <w:rFonts w:ascii="Narkisim" w:hAnsi="Narkisim" w:cs="Narkisim" w:hint="cs"/>
          <w:sz w:val="20"/>
          <w:szCs w:val="20"/>
          <w:rtl/>
          <w:lang w:bidi="he-IL"/>
        </w:rPr>
        <w:t xml:space="preserve"> (בר' כ"ז, 15)</w:t>
      </w:r>
    </w:p>
    <w:p w:rsidR="00025595" w:rsidRPr="001A0D6E" w:rsidRDefault="00025595" w:rsidP="00633174">
      <w:pPr>
        <w:pStyle w:val="a9"/>
        <w:numPr>
          <w:ilvl w:val="0"/>
          <w:numId w:val="1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rtl/>
          <w:lang w:bidi="he-IL"/>
        </w:rPr>
      </w:pP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'אשר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א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>ִ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תה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בבית' -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שבהן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היה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משמש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את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אביו.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אמר ר' שמעון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בן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גמליאל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>: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כל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ימי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הייתי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משמש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את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אבא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>,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ולא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שמשתי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אותו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אחד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ממאה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>,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שש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>י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מש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עשו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את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אביו.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אני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בשעה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שהייתי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משמש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את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אבא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>,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הייתי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משמשו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בבגדים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מלוכלכין</w:t>
      </w:r>
      <w:proofErr w:type="spellEnd"/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ובשעה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שהייתי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יוצא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לדרך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>,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הייתי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יוצא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בבגדים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נקיים.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אבל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עשו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בשעה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שהיה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משמש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את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אביו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>,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לא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היה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משמשו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אלא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בבגדי</w:t>
      </w:r>
      <w:r w:rsidRPr="00704E22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>מלכות, אמר: אין כבודו של אבא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>,</w:t>
      </w:r>
      <w:r w:rsidRPr="00704E22">
        <w:rPr>
          <w:rFonts w:ascii="Narkisim" w:hAnsi="Narkisim" w:cs="Narkisim" w:hint="cs"/>
          <w:sz w:val="24"/>
          <w:szCs w:val="24"/>
          <w:rtl/>
          <w:lang w:bidi="he-IL"/>
        </w:rPr>
        <w:t xml:space="preserve"> אלא בבגדי מלכות</w:t>
      </w:r>
      <w:r w:rsidR="001A0D6E">
        <w:rPr>
          <w:rFonts w:ascii="Narkisim" w:hAnsi="Narkisim" w:cs="Narkisim" w:hint="cs"/>
          <w:rtl/>
          <w:lang w:bidi="he-IL"/>
        </w:rPr>
        <w:t xml:space="preserve">. </w:t>
      </w:r>
      <w:r w:rsidRPr="001A0D6E">
        <w:rPr>
          <w:rFonts w:ascii="Narkisim" w:hAnsi="Narkisim" w:cs="Narkisim" w:hint="cs"/>
          <w:rtl/>
          <w:lang w:bidi="he-IL"/>
        </w:rPr>
        <w:t>(</w:t>
      </w:r>
      <w:proofErr w:type="spellStart"/>
      <w:r w:rsidRPr="001A0D6E">
        <w:rPr>
          <w:rFonts w:ascii="Narkisim" w:hAnsi="Narkisim" w:cs="Narkisim" w:hint="cs"/>
          <w:rtl/>
          <w:lang w:bidi="he-IL"/>
        </w:rPr>
        <w:t>ב"ר</w:t>
      </w:r>
      <w:proofErr w:type="spellEnd"/>
      <w:r w:rsidRPr="001A0D6E">
        <w:rPr>
          <w:rFonts w:ascii="Narkisim" w:hAnsi="Narkisim" w:cs="Narkisim" w:hint="cs"/>
          <w:rtl/>
          <w:lang w:bidi="he-IL"/>
        </w:rPr>
        <w:t>, ס"ה)</w:t>
      </w:r>
    </w:p>
    <w:p w:rsidR="00F465AC" w:rsidRPr="00CC04BC" w:rsidRDefault="00F465AC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rtl/>
          <w:lang w:bidi="he-IL"/>
        </w:rPr>
      </w:pPr>
    </w:p>
    <w:p w:rsidR="00F465AC" w:rsidRPr="001A0D6E" w:rsidRDefault="00F465AC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rtl/>
          <w:lang w:bidi="he-IL"/>
        </w:rPr>
      </w:pP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וַיֹּאמֶר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יַעֲקֹב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אֶל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אָבִיו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>: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אָנֹכִי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עֵשָׂו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בְּכֹרֶךָ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עָשִׂיתִי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כַּאֲשֶׁר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דִּבַּרְתָּ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אֵלָי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. </w:t>
      </w:r>
      <w:r w:rsidRPr="00CC04BC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0"/>
          <w:szCs w:val="20"/>
          <w:rtl/>
          <w:lang w:bidi="he-IL"/>
        </w:rPr>
        <w:t>(בר' כ"ז, 19)</w:t>
      </w:r>
    </w:p>
    <w:p w:rsidR="006040DA" w:rsidRDefault="006040DA" w:rsidP="00633174">
      <w:pPr>
        <w:pStyle w:val="a9"/>
        <w:numPr>
          <w:ilvl w:val="0"/>
          <w:numId w:val="1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lang w:bidi="he-IL"/>
        </w:rPr>
      </w:pPr>
      <w:r w:rsidRPr="00A002CD">
        <w:rPr>
          <w:rFonts w:ascii="Narkisim" w:hAnsi="Narkisim" w:cs="Narkisim" w:hint="cs"/>
          <w:sz w:val="24"/>
          <w:szCs w:val="24"/>
          <w:rtl/>
          <w:lang w:bidi="he-IL"/>
        </w:rPr>
        <w:t>'אנוכי עשו' - ...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 </w:t>
      </w:r>
      <w:r w:rsidRPr="00A002CD">
        <w:rPr>
          <w:rFonts w:ascii="Narkisim" w:hAnsi="Narkisim" w:cs="Narkisim" w:hint="cs"/>
          <w:sz w:val="24"/>
          <w:szCs w:val="24"/>
          <w:rtl/>
          <w:lang w:bidi="he-IL"/>
        </w:rPr>
        <w:t>ואף על פי</w:t>
      </w:r>
      <w:r w:rsidRPr="00A002CD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A002CD">
        <w:rPr>
          <w:rFonts w:ascii="Narkisim" w:hAnsi="Narkisim" w:cs="Narkisim" w:hint="cs"/>
          <w:sz w:val="24"/>
          <w:szCs w:val="24"/>
          <w:rtl/>
          <w:lang w:bidi="he-IL"/>
        </w:rPr>
        <w:t>שאתם</w:t>
      </w:r>
      <w:r w:rsidRPr="00A002CD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A002CD">
        <w:rPr>
          <w:rFonts w:ascii="Narkisim" w:hAnsi="Narkisim" w:cs="Narkisim" w:hint="cs"/>
          <w:sz w:val="24"/>
          <w:szCs w:val="24"/>
          <w:rtl/>
          <w:lang w:bidi="he-IL"/>
        </w:rPr>
        <w:t>אומרים</w:t>
      </w:r>
      <w:r w:rsidRPr="00A002CD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A002CD">
        <w:rPr>
          <w:rFonts w:ascii="Narkisim" w:hAnsi="Narkisim" w:cs="Narkisim" w:hint="cs"/>
          <w:sz w:val="24"/>
          <w:szCs w:val="24"/>
          <w:rtl/>
          <w:lang w:bidi="he-IL"/>
        </w:rPr>
        <w:t>'שיקר</w:t>
      </w:r>
      <w:r w:rsidRPr="00A002CD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A002CD">
        <w:rPr>
          <w:rFonts w:ascii="Narkisim" w:hAnsi="Narkisim" w:cs="Narkisim" w:hint="cs"/>
          <w:sz w:val="24"/>
          <w:szCs w:val="24"/>
          <w:rtl/>
          <w:lang w:bidi="he-IL"/>
        </w:rPr>
        <w:t>יעקב',</w:t>
      </w:r>
      <w:r w:rsidRPr="00A002CD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A002CD">
        <w:rPr>
          <w:rFonts w:ascii="Narkisim" w:hAnsi="Narkisim" w:cs="Narkisim" w:hint="cs"/>
          <w:sz w:val="24"/>
          <w:szCs w:val="24"/>
          <w:rtl/>
          <w:lang w:bidi="he-IL"/>
        </w:rPr>
        <w:t>לא</w:t>
      </w:r>
      <w:r w:rsidRPr="00A002CD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A002CD">
        <w:rPr>
          <w:rFonts w:ascii="Narkisim" w:hAnsi="Narkisim" w:cs="Narkisim" w:hint="cs"/>
          <w:sz w:val="24"/>
          <w:szCs w:val="24"/>
          <w:rtl/>
          <w:lang w:bidi="he-IL"/>
        </w:rPr>
        <w:t>שיקר!</w:t>
      </w:r>
      <w:r w:rsidRPr="00A002CD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A002CD">
        <w:rPr>
          <w:rFonts w:ascii="Narkisim" w:hAnsi="Narkisim" w:cs="Narkisim" w:hint="cs"/>
          <w:sz w:val="24"/>
          <w:szCs w:val="24"/>
          <w:rtl/>
          <w:lang w:bidi="he-IL"/>
        </w:rPr>
        <w:t>בלעם</w:t>
      </w:r>
      <w:r w:rsidRPr="00A002CD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A002CD">
        <w:rPr>
          <w:rFonts w:ascii="Narkisim" w:hAnsi="Narkisim" w:cs="Narkisim" w:hint="cs"/>
          <w:sz w:val="24"/>
          <w:szCs w:val="24"/>
          <w:rtl/>
          <w:lang w:bidi="he-IL"/>
        </w:rPr>
        <w:t>אמר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>:</w:t>
      </w:r>
      <w:r w:rsidRPr="00A002CD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A002CD">
        <w:rPr>
          <w:rFonts w:ascii="Narkisim" w:hAnsi="Narkisim" w:cs="Narkisim" w:hint="cs"/>
          <w:sz w:val="24"/>
          <w:szCs w:val="24"/>
          <w:rtl/>
          <w:lang w:bidi="he-IL"/>
        </w:rPr>
        <w:t>'לא</w:t>
      </w:r>
      <w:r w:rsidRPr="00A002CD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A002CD">
        <w:rPr>
          <w:rFonts w:ascii="Narkisim" w:hAnsi="Narkisim" w:cs="Narkisim" w:hint="cs"/>
          <w:sz w:val="24"/>
          <w:szCs w:val="24"/>
          <w:rtl/>
          <w:lang w:bidi="he-IL"/>
        </w:rPr>
        <w:t>הביט</w:t>
      </w:r>
      <w:r w:rsidRPr="00A002CD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A002CD">
        <w:rPr>
          <w:rFonts w:ascii="Narkisim" w:hAnsi="Narkisim" w:cs="Narkisim" w:hint="cs"/>
          <w:sz w:val="24"/>
          <w:szCs w:val="24"/>
          <w:rtl/>
          <w:lang w:bidi="he-IL"/>
        </w:rPr>
        <w:t>און</w:t>
      </w:r>
      <w:r w:rsidRPr="00A002CD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A002CD">
        <w:rPr>
          <w:rFonts w:ascii="Narkisim" w:hAnsi="Narkisim" w:cs="Narkisim" w:hint="cs"/>
          <w:sz w:val="24"/>
          <w:szCs w:val="24"/>
          <w:rtl/>
          <w:lang w:bidi="he-IL"/>
        </w:rPr>
        <w:t>ביעקב'</w:t>
      </w:r>
      <w:r w:rsidRPr="00A002CD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F95CD3">
        <w:rPr>
          <w:rFonts w:ascii="Narkisim" w:hAnsi="Narkisim" w:cs="Narkisim"/>
          <w:sz w:val="20"/>
          <w:szCs w:val="20"/>
          <w:rtl/>
          <w:lang w:bidi="he-IL"/>
        </w:rPr>
        <w:t>(</w:t>
      </w:r>
      <w:proofErr w:type="spellStart"/>
      <w:r w:rsidR="00633174" w:rsidRPr="00F95CD3">
        <w:rPr>
          <w:rFonts w:ascii="Narkisim" w:hAnsi="Narkisim" w:cs="Narkisim" w:hint="cs"/>
          <w:sz w:val="20"/>
          <w:szCs w:val="20"/>
          <w:rtl/>
          <w:lang w:bidi="he-IL"/>
        </w:rPr>
        <w:t>במ</w:t>
      </w:r>
      <w:proofErr w:type="spellEnd"/>
      <w:r w:rsidR="00633174" w:rsidRPr="00F95CD3">
        <w:rPr>
          <w:rFonts w:ascii="Narkisim" w:hAnsi="Narkisim" w:cs="Narkisim" w:hint="cs"/>
          <w:sz w:val="20"/>
          <w:szCs w:val="20"/>
          <w:rtl/>
          <w:lang w:bidi="he-IL"/>
        </w:rPr>
        <w:t>' כ"ג, 21</w:t>
      </w:r>
      <w:r w:rsidRPr="00F95CD3">
        <w:rPr>
          <w:rFonts w:ascii="Narkisim" w:hAnsi="Narkisim" w:cs="Narkisim"/>
          <w:sz w:val="20"/>
          <w:szCs w:val="20"/>
          <w:rtl/>
          <w:lang w:bidi="he-IL"/>
        </w:rPr>
        <w:t>)</w:t>
      </w:r>
      <w:r w:rsidRPr="00A002CD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A002CD">
        <w:rPr>
          <w:rFonts w:ascii="Narkisim" w:hAnsi="Narkisim" w:cs="Narkisim" w:hint="cs"/>
          <w:sz w:val="24"/>
          <w:szCs w:val="24"/>
          <w:rtl/>
          <w:lang w:bidi="he-IL"/>
        </w:rPr>
        <w:t>אלא</w:t>
      </w:r>
      <w:r w:rsidRPr="00A002CD">
        <w:rPr>
          <w:rFonts w:ascii="Narkisim" w:hAnsi="Narkisim" w:cs="Narkisim"/>
          <w:sz w:val="24"/>
          <w:szCs w:val="24"/>
          <w:rtl/>
          <w:lang w:bidi="he-IL"/>
        </w:rPr>
        <w:t xml:space="preserve"> [</w:t>
      </w:r>
      <w:r w:rsidRPr="00A002CD">
        <w:rPr>
          <w:rFonts w:ascii="Narkisim" w:hAnsi="Narkisim" w:cs="Narkisim" w:hint="cs"/>
          <w:sz w:val="24"/>
          <w:szCs w:val="24"/>
          <w:rtl/>
          <w:lang w:bidi="he-IL"/>
        </w:rPr>
        <w:t>אמר</w:t>
      </w:r>
      <w:r w:rsidRPr="00A002CD">
        <w:rPr>
          <w:rFonts w:ascii="Narkisim" w:hAnsi="Narkisim" w:cs="Narkisim"/>
          <w:sz w:val="24"/>
          <w:szCs w:val="24"/>
          <w:rtl/>
          <w:lang w:bidi="he-IL"/>
        </w:rPr>
        <w:t>]</w:t>
      </w:r>
      <w:r w:rsidRPr="00A002CD">
        <w:rPr>
          <w:rFonts w:ascii="Narkisim" w:hAnsi="Narkisim" w:cs="Narkisim" w:hint="cs"/>
          <w:sz w:val="24"/>
          <w:szCs w:val="24"/>
          <w:rtl/>
          <w:lang w:bidi="he-IL"/>
        </w:rPr>
        <w:t>:</w:t>
      </w:r>
      <w:r w:rsidRPr="00A002CD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A002CD">
        <w:rPr>
          <w:rFonts w:ascii="Narkisim" w:hAnsi="Narkisim" w:cs="Narkisim" w:hint="cs"/>
          <w:sz w:val="24"/>
          <w:szCs w:val="24"/>
          <w:rtl/>
          <w:lang w:bidi="he-IL"/>
        </w:rPr>
        <w:t>אנכי</w:t>
      </w:r>
      <w:r w:rsidRPr="00A002CD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A002CD">
        <w:rPr>
          <w:rFonts w:ascii="Narkisim" w:hAnsi="Narkisim" w:cs="Narkisim" w:hint="cs"/>
          <w:sz w:val="24"/>
          <w:szCs w:val="24"/>
          <w:rtl/>
          <w:lang w:bidi="he-IL"/>
        </w:rPr>
        <w:t>יעקב</w:t>
      </w:r>
      <w:r w:rsidRPr="00A002CD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A002CD">
        <w:rPr>
          <w:rFonts w:ascii="Narkisim" w:hAnsi="Narkisim" w:cs="Narkisim" w:hint="cs"/>
          <w:sz w:val="24"/>
          <w:szCs w:val="24"/>
          <w:rtl/>
          <w:lang w:bidi="he-IL"/>
        </w:rPr>
        <w:t>עשו</w:t>
      </w:r>
      <w:r w:rsidRPr="00A002CD">
        <w:rPr>
          <w:rFonts w:ascii="Narkisim" w:hAnsi="Narkisim" w:cs="Narkisim"/>
          <w:sz w:val="24"/>
          <w:szCs w:val="24"/>
          <w:rtl/>
          <w:lang w:bidi="he-IL"/>
        </w:rPr>
        <w:t xml:space="preserve"> [</w:t>
      </w:r>
      <w:r w:rsidRPr="00A002CD">
        <w:rPr>
          <w:rFonts w:ascii="Narkisim" w:hAnsi="Narkisim" w:cs="Narkisim" w:hint="cs"/>
          <w:sz w:val="24"/>
          <w:szCs w:val="24"/>
          <w:rtl/>
          <w:lang w:bidi="he-IL"/>
        </w:rPr>
        <w:t>הוא</w:t>
      </w:r>
      <w:r w:rsidRPr="00A002CD">
        <w:rPr>
          <w:rFonts w:ascii="Narkisim" w:hAnsi="Narkisim" w:cs="Narkisim"/>
          <w:sz w:val="24"/>
          <w:szCs w:val="24"/>
          <w:rtl/>
          <w:lang w:bidi="he-IL"/>
        </w:rPr>
        <w:t xml:space="preserve">] </w:t>
      </w:r>
      <w:r w:rsidRPr="00A002CD">
        <w:rPr>
          <w:rFonts w:ascii="Narkisim" w:hAnsi="Narkisim" w:cs="Narkisim" w:hint="cs"/>
          <w:sz w:val="24"/>
          <w:szCs w:val="24"/>
          <w:rtl/>
          <w:lang w:bidi="he-IL"/>
        </w:rPr>
        <w:t>בכורך</w:t>
      </w:r>
      <w:r w:rsidR="00A002CD">
        <w:rPr>
          <w:rFonts w:ascii="Narkisim" w:hAnsi="Narkisim" w:cs="Narkisim" w:hint="cs"/>
          <w:rtl/>
          <w:lang w:bidi="he-IL"/>
        </w:rPr>
        <w:t>.</w:t>
      </w:r>
      <w:r w:rsidR="001A0D6E">
        <w:rPr>
          <w:rFonts w:ascii="Narkisim" w:hAnsi="Narkisim" w:cs="Narkisim" w:hint="cs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rtl/>
          <w:lang w:bidi="he-IL"/>
        </w:rPr>
        <w:t>(</w:t>
      </w:r>
      <w:proofErr w:type="spellStart"/>
      <w:r w:rsidRPr="001A0D6E">
        <w:rPr>
          <w:rFonts w:ascii="Narkisim" w:hAnsi="Narkisim" w:cs="Narkisim" w:hint="cs"/>
          <w:rtl/>
          <w:lang w:bidi="he-IL"/>
        </w:rPr>
        <w:t>תנחומא</w:t>
      </w:r>
      <w:proofErr w:type="spellEnd"/>
      <w:r w:rsidRPr="001A0D6E">
        <w:rPr>
          <w:rFonts w:ascii="Narkisim" w:hAnsi="Narkisim" w:cs="Narkisim" w:hint="cs"/>
          <w:rtl/>
          <w:lang w:bidi="he-IL"/>
        </w:rPr>
        <w:t xml:space="preserve"> </w:t>
      </w:r>
      <w:r w:rsidRPr="001A0D6E">
        <w:rPr>
          <w:rFonts w:ascii="Narkisim" w:hAnsi="Narkisim" w:cs="Narkisim"/>
          <w:rtl/>
          <w:lang w:bidi="he-IL"/>
        </w:rPr>
        <w:t>–</w:t>
      </w:r>
      <w:r w:rsidRPr="001A0D6E">
        <w:rPr>
          <w:rFonts w:ascii="Narkisim" w:hAnsi="Narkisim" w:cs="Narkisim" w:hint="cs"/>
          <w:rtl/>
          <w:lang w:bidi="he-IL"/>
        </w:rPr>
        <w:t xml:space="preserve"> בובר, פרשת תולדות, י')</w:t>
      </w:r>
    </w:p>
    <w:p w:rsidR="001A0D6E" w:rsidRPr="001A0D6E" w:rsidRDefault="001A0D6E" w:rsidP="00633174">
      <w:pPr>
        <w:tabs>
          <w:tab w:val="left" w:pos="3784"/>
          <w:tab w:val="center" w:pos="5102"/>
        </w:tabs>
        <w:bidi/>
        <w:spacing w:after="0" w:line="360" w:lineRule="auto"/>
        <w:ind w:left="360"/>
        <w:rPr>
          <w:rFonts w:ascii="Narkisim" w:hAnsi="Narkisim" w:cs="Narkisim"/>
          <w:rtl/>
          <w:lang w:bidi="he-IL"/>
        </w:rPr>
      </w:pPr>
    </w:p>
    <w:p w:rsidR="002D7ABC" w:rsidRDefault="002D7ABC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sz w:val="24"/>
          <w:szCs w:val="24"/>
          <w:rtl/>
          <w:lang w:bidi="he-IL"/>
        </w:rPr>
      </w:pPr>
    </w:p>
    <w:p w:rsidR="002D7ABC" w:rsidRDefault="002D7ABC" w:rsidP="002D7AB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sz w:val="24"/>
          <w:szCs w:val="24"/>
          <w:rtl/>
          <w:lang w:bidi="he-IL"/>
        </w:rPr>
      </w:pPr>
    </w:p>
    <w:p w:rsidR="002D7ABC" w:rsidRDefault="002D7ABC" w:rsidP="002D7AB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sz w:val="24"/>
          <w:szCs w:val="24"/>
          <w:rtl/>
          <w:lang w:bidi="he-IL"/>
        </w:rPr>
      </w:pPr>
    </w:p>
    <w:p w:rsidR="002D7ABC" w:rsidRDefault="002D7ABC" w:rsidP="002D7AB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sz w:val="24"/>
          <w:szCs w:val="24"/>
          <w:rtl/>
          <w:lang w:bidi="he-IL"/>
        </w:rPr>
      </w:pPr>
    </w:p>
    <w:p w:rsidR="002D7ABC" w:rsidRDefault="002D7ABC" w:rsidP="002D7AB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sz w:val="24"/>
          <w:szCs w:val="24"/>
          <w:rtl/>
          <w:lang w:bidi="he-IL"/>
        </w:rPr>
      </w:pPr>
    </w:p>
    <w:p w:rsidR="006040DA" w:rsidRPr="001A0D6E" w:rsidRDefault="001A0D6E" w:rsidP="002D7AB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  <w:r>
        <w:rPr>
          <w:rFonts w:ascii="Narkisim" w:hAnsi="Narkisim" w:cs="Narkisim" w:hint="cs"/>
          <w:sz w:val="24"/>
          <w:szCs w:val="24"/>
          <w:rtl/>
          <w:lang w:bidi="he-IL"/>
        </w:rPr>
        <w:lastRenderedPageBreak/>
        <w:t>וַיֹּאמֶר:</w:t>
      </w:r>
      <w:r w:rsidR="006040DA"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6040DA" w:rsidRPr="001A0D6E">
        <w:rPr>
          <w:rFonts w:ascii="Narkisim" w:hAnsi="Narkisim" w:cs="Narkisim" w:hint="cs"/>
          <w:sz w:val="24"/>
          <w:szCs w:val="24"/>
          <w:rtl/>
          <w:lang w:bidi="he-IL"/>
        </w:rPr>
        <w:t>בָּא</w:t>
      </w:r>
      <w:r w:rsidR="006040DA"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6040DA" w:rsidRPr="001A0D6E">
        <w:rPr>
          <w:rFonts w:ascii="Narkisim" w:hAnsi="Narkisim" w:cs="Narkisim" w:hint="cs"/>
          <w:sz w:val="24"/>
          <w:szCs w:val="24"/>
          <w:rtl/>
          <w:lang w:bidi="he-IL"/>
        </w:rPr>
        <w:t>אָחִיךָ</w:t>
      </w:r>
      <w:r w:rsidR="006040DA"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6040DA" w:rsidRPr="001A0D6E">
        <w:rPr>
          <w:rFonts w:ascii="Narkisim" w:hAnsi="Narkisim" w:cs="Narkisim" w:hint="cs"/>
          <w:sz w:val="24"/>
          <w:szCs w:val="24"/>
          <w:rtl/>
          <w:lang w:bidi="he-IL"/>
        </w:rPr>
        <w:t>בְּמִרְמָה</w:t>
      </w:r>
      <w:r w:rsidR="006040DA"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="006040DA" w:rsidRPr="001A0D6E">
        <w:rPr>
          <w:rFonts w:ascii="Narkisim" w:hAnsi="Narkisim" w:cs="Narkisim" w:hint="cs"/>
          <w:sz w:val="24"/>
          <w:szCs w:val="24"/>
          <w:rtl/>
          <w:lang w:bidi="he-IL"/>
        </w:rPr>
        <w:t>וַיִּקַּח</w:t>
      </w:r>
      <w:proofErr w:type="spellEnd"/>
      <w:r w:rsidR="006040DA"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>
        <w:rPr>
          <w:rFonts w:ascii="Narkisim" w:hAnsi="Narkisim" w:cs="Narkisim" w:hint="cs"/>
          <w:sz w:val="24"/>
          <w:szCs w:val="24"/>
          <w:rtl/>
          <w:lang w:bidi="he-IL"/>
        </w:rPr>
        <w:t>בִּרְכָתֶךָ</w:t>
      </w:r>
      <w:r w:rsidR="006040DA" w:rsidRPr="001A0D6E">
        <w:rPr>
          <w:rFonts w:ascii="Narkisim" w:hAnsi="Narkisim" w:cs="Narkisim" w:hint="cs"/>
          <w:sz w:val="24"/>
          <w:szCs w:val="24"/>
          <w:rtl/>
          <w:lang w:bidi="he-IL"/>
        </w:rPr>
        <w:t xml:space="preserve"> </w:t>
      </w:r>
      <w:r w:rsidR="006040DA" w:rsidRPr="001A0D6E">
        <w:rPr>
          <w:rFonts w:ascii="Narkisim" w:hAnsi="Narkisim" w:cs="Narkisim" w:hint="cs"/>
          <w:sz w:val="20"/>
          <w:szCs w:val="20"/>
          <w:rtl/>
          <w:lang w:bidi="he-IL"/>
        </w:rPr>
        <w:t>(בר' כ"ז, 35)</w:t>
      </w:r>
    </w:p>
    <w:p w:rsidR="001A0D6E" w:rsidRPr="002D7ABC" w:rsidRDefault="006040DA" w:rsidP="002D7ABC">
      <w:pPr>
        <w:pStyle w:val="a9"/>
        <w:numPr>
          <w:ilvl w:val="0"/>
          <w:numId w:val="1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 xml:space="preserve">'בא אחיך במרמה' 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>–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 xml:space="preserve"> רבי יו</w:t>
      </w:r>
      <w:r w:rsidR="001A0D6E">
        <w:rPr>
          <w:rFonts w:ascii="Narkisim" w:hAnsi="Narkisim" w:cs="Narkisim" w:hint="cs"/>
          <w:sz w:val="24"/>
          <w:szCs w:val="24"/>
          <w:rtl/>
          <w:lang w:bidi="he-IL"/>
        </w:rPr>
        <w:t>חנן אמר: בא בחכמת תורתו.</w:t>
      </w:r>
      <w:r w:rsidR="00E403F7">
        <w:rPr>
          <w:rFonts w:ascii="Narkisim" w:hAnsi="Narkisim" w:cs="Narkisim" w:hint="cs"/>
          <w:sz w:val="24"/>
          <w:szCs w:val="24"/>
          <w:lang w:bidi="he-IL"/>
        </w:rPr>
        <w:t xml:space="preserve"> </w:t>
      </w:r>
      <w:r w:rsidRPr="00E403F7">
        <w:rPr>
          <w:rFonts w:ascii="Narkisim" w:hAnsi="Narkisim" w:cs="Narkisim" w:hint="cs"/>
          <w:rtl/>
          <w:lang w:bidi="he-IL"/>
        </w:rPr>
        <w:t>(</w:t>
      </w:r>
      <w:proofErr w:type="spellStart"/>
      <w:r w:rsidRPr="00E403F7">
        <w:rPr>
          <w:rFonts w:ascii="Narkisim" w:hAnsi="Narkisim" w:cs="Narkisim" w:hint="cs"/>
          <w:rtl/>
          <w:lang w:bidi="he-IL"/>
        </w:rPr>
        <w:t>ב"ר</w:t>
      </w:r>
      <w:proofErr w:type="spellEnd"/>
      <w:r w:rsidRPr="00E403F7">
        <w:rPr>
          <w:rFonts w:ascii="Narkisim" w:hAnsi="Narkisim" w:cs="Narkisim" w:hint="cs"/>
          <w:rtl/>
          <w:lang w:bidi="he-IL"/>
        </w:rPr>
        <w:t>, ס"ז)</w:t>
      </w:r>
      <w:r w:rsidR="001A0D6E">
        <w:rPr>
          <w:rFonts w:ascii="Narkisim" w:hAnsi="Narkisim" w:cs="Narkisim" w:hint="cs"/>
          <w:rtl/>
          <w:lang w:bidi="he-IL"/>
        </w:rPr>
        <w:t xml:space="preserve">,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 xml:space="preserve">וכך תרגם אונקלוס: 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>"בח</w:t>
      </w:r>
      <w:r w:rsidR="00074FB5" w:rsidRPr="001A0D6E">
        <w:rPr>
          <w:rFonts w:ascii="Narkisim" w:hAnsi="Narkisim" w:cs="Narkisim" w:hint="cs"/>
          <w:sz w:val="24"/>
          <w:szCs w:val="24"/>
          <w:rtl/>
          <w:lang w:bidi="he-IL"/>
        </w:rPr>
        <w:t>וכמה".</w:t>
      </w:r>
      <w:bookmarkStart w:id="0" w:name="_GoBack"/>
      <w:bookmarkEnd w:id="0"/>
    </w:p>
    <w:p w:rsidR="001A0D6E" w:rsidRDefault="001A0D6E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:rsidR="00074FB5" w:rsidRPr="00CC04BC" w:rsidRDefault="00074FB5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כִּשְׁמֹעַ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עֵשָׂו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אֶת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דִּבְרֵי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אָבִיו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וַיִּצְעַק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צְעָקָה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גְּדֹלָה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וּמָרָה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עַד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מְאֹד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וַיֹּאמֶר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לְאָבִיו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בָּרֲכֵנִי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גַם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אָנִי</w:t>
      </w:r>
      <w:r w:rsidRPr="001A0D6E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sz w:val="24"/>
          <w:szCs w:val="24"/>
          <w:rtl/>
          <w:lang w:bidi="he-IL"/>
        </w:rPr>
        <w:t>אָבִי</w:t>
      </w:r>
      <w:r w:rsidRPr="00CC04BC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="001A0D6E" w:rsidRPr="001A0D6E">
        <w:rPr>
          <w:rFonts w:ascii="Narkisim" w:hAnsi="Narkisim" w:cs="Narkisim" w:hint="cs"/>
          <w:sz w:val="20"/>
          <w:szCs w:val="20"/>
          <w:rtl/>
          <w:lang w:bidi="he-IL"/>
        </w:rPr>
        <w:t>(</w:t>
      </w:r>
      <w:r w:rsidRPr="001A0D6E">
        <w:rPr>
          <w:rFonts w:ascii="Narkisim" w:hAnsi="Narkisim" w:cs="Narkisim" w:hint="cs"/>
          <w:sz w:val="20"/>
          <w:szCs w:val="20"/>
          <w:rtl/>
          <w:lang w:bidi="he-IL"/>
        </w:rPr>
        <w:t>בר' כ"ז, 34)</w:t>
      </w:r>
    </w:p>
    <w:p w:rsidR="00074FB5" w:rsidRPr="001A0D6E" w:rsidRDefault="00C762E9" w:rsidP="00633174">
      <w:pPr>
        <w:pStyle w:val="a9"/>
        <w:numPr>
          <w:ilvl w:val="0"/>
          <w:numId w:val="1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rtl/>
          <w:lang w:bidi="he-IL"/>
        </w:rPr>
      </w:pP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 xml:space="preserve">אמר רבי </w:t>
      </w:r>
      <w:proofErr w:type="spellStart"/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חנינא</w:t>
      </w:r>
      <w:proofErr w:type="spellEnd"/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 xml:space="preserve">: כל האומר שהקב"ה וותרן, </w:t>
      </w:r>
      <w:proofErr w:type="spellStart"/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יתוותרון</w:t>
      </w:r>
      <w:proofErr w:type="spellEnd"/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 xml:space="preserve"> בני מעיו, אלא מאריך אפו וגובה את שלו. צעקה אחת הזעיק יעקב לעשו, </w:t>
      </w:r>
      <w:proofErr w:type="spellStart"/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דכתיב</w:t>
      </w:r>
      <w:proofErr w:type="spellEnd"/>
      <w:r w:rsidR="00F95CD3">
        <w:rPr>
          <w:rFonts w:ascii="Narkisim" w:hAnsi="Narkisim" w:cs="Narkisim" w:hint="cs"/>
          <w:sz w:val="24"/>
          <w:szCs w:val="24"/>
          <w:rtl/>
          <w:lang w:bidi="he-IL"/>
        </w:rPr>
        <w:t>: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 xml:space="preserve"> 'ויצעק צעקה', </w:t>
      </w:r>
      <w:r w:rsidR="00074FB5" w:rsidRPr="00E403F7">
        <w:rPr>
          <w:rFonts w:ascii="Narkisim" w:hAnsi="Narkisim" w:cs="Narkisim" w:hint="cs"/>
          <w:sz w:val="24"/>
          <w:szCs w:val="24"/>
          <w:rtl/>
          <w:lang w:bidi="he-IL"/>
        </w:rPr>
        <w:t>והיכן</w:t>
      </w:r>
      <w:r w:rsidR="00074FB5"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074FB5" w:rsidRPr="00E403F7">
        <w:rPr>
          <w:rFonts w:ascii="Narkisim" w:hAnsi="Narkisim" w:cs="Narkisim" w:hint="cs"/>
          <w:sz w:val="24"/>
          <w:szCs w:val="24"/>
          <w:rtl/>
          <w:lang w:bidi="he-IL"/>
        </w:rPr>
        <w:t>נפרע</w:t>
      </w:r>
      <w:r w:rsidR="00074FB5"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074FB5" w:rsidRPr="00E403F7">
        <w:rPr>
          <w:rFonts w:ascii="Narkisim" w:hAnsi="Narkisim" w:cs="Narkisim" w:hint="cs"/>
          <w:sz w:val="24"/>
          <w:szCs w:val="24"/>
          <w:rtl/>
          <w:lang w:bidi="he-IL"/>
        </w:rPr>
        <w:t>לו</w:t>
      </w:r>
      <w:r w:rsidR="00F95CD3">
        <w:rPr>
          <w:rFonts w:ascii="Narkisim" w:hAnsi="Narkisim" w:cs="Narkisim" w:hint="cs"/>
          <w:sz w:val="24"/>
          <w:szCs w:val="24"/>
          <w:rtl/>
          <w:lang w:bidi="he-IL"/>
        </w:rPr>
        <w:t xml:space="preserve">? </w:t>
      </w:r>
      <w:r w:rsidR="00074FB5" w:rsidRPr="00E403F7">
        <w:rPr>
          <w:rFonts w:ascii="Narkisim" w:hAnsi="Narkisim" w:cs="Narkisim" w:hint="cs"/>
          <w:sz w:val="24"/>
          <w:szCs w:val="24"/>
          <w:rtl/>
          <w:lang w:bidi="he-IL"/>
        </w:rPr>
        <w:t>בשושן</w:t>
      </w:r>
      <w:r w:rsidR="00074FB5"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074FB5" w:rsidRPr="00E403F7">
        <w:rPr>
          <w:rFonts w:ascii="Narkisim" w:hAnsi="Narkisim" w:cs="Narkisim" w:hint="cs"/>
          <w:sz w:val="24"/>
          <w:szCs w:val="24"/>
          <w:rtl/>
          <w:lang w:bidi="he-IL"/>
        </w:rPr>
        <w:t>הבירה</w:t>
      </w:r>
      <w:r w:rsidR="00F95CD3">
        <w:rPr>
          <w:rFonts w:ascii="Narkisim" w:hAnsi="Narkisim" w:cs="Narkisim" w:hint="cs"/>
          <w:sz w:val="24"/>
          <w:szCs w:val="24"/>
          <w:rtl/>
          <w:lang w:bidi="he-IL"/>
        </w:rPr>
        <w:t>,</w:t>
      </w:r>
      <w:r w:rsidR="00074FB5"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074FB5" w:rsidRPr="00E403F7">
        <w:rPr>
          <w:rFonts w:ascii="Narkisim" w:hAnsi="Narkisim" w:cs="Narkisim" w:hint="cs"/>
          <w:sz w:val="24"/>
          <w:szCs w:val="24"/>
          <w:rtl/>
          <w:lang w:bidi="he-IL"/>
        </w:rPr>
        <w:t>שנאמר</w:t>
      </w:r>
      <w:r w:rsidR="00074FB5" w:rsidRPr="00F95CD3">
        <w:rPr>
          <w:rFonts w:ascii="Narkisim" w:hAnsi="Narkisim" w:cs="Narkisim"/>
          <w:sz w:val="20"/>
          <w:szCs w:val="20"/>
          <w:rtl/>
          <w:lang w:bidi="he-IL"/>
        </w:rPr>
        <w:t xml:space="preserve"> (</w:t>
      </w:r>
      <w:r w:rsidR="00074FB5" w:rsidRPr="00F95CD3">
        <w:rPr>
          <w:rFonts w:ascii="Narkisim" w:hAnsi="Narkisim" w:cs="Narkisim" w:hint="cs"/>
          <w:sz w:val="20"/>
          <w:szCs w:val="20"/>
          <w:rtl/>
          <w:lang w:bidi="he-IL"/>
        </w:rPr>
        <w:t>אסתר</w:t>
      </w:r>
      <w:r w:rsidR="00074FB5" w:rsidRPr="00F95CD3">
        <w:rPr>
          <w:rFonts w:ascii="Narkisim" w:hAnsi="Narkisim" w:cs="Narkisim"/>
          <w:sz w:val="20"/>
          <w:szCs w:val="20"/>
          <w:rtl/>
          <w:lang w:bidi="he-IL"/>
        </w:rPr>
        <w:t xml:space="preserve"> </w:t>
      </w:r>
      <w:r w:rsidR="00074FB5" w:rsidRPr="00F95CD3">
        <w:rPr>
          <w:rFonts w:ascii="Narkisim" w:hAnsi="Narkisim" w:cs="Narkisim" w:hint="cs"/>
          <w:sz w:val="20"/>
          <w:szCs w:val="20"/>
          <w:rtl/>
          <w:lang w:bidi="he-IL"/>
        </w:rPr>
        <w:t>ד</w:t>
      </w:r>
      <w:r w:rsidR="00074FB5" w:rsidRPr="00F95CD3">
        <w:rPr>
          <w:rFonts w:ascii="Narkisim" w:hAnsi="Narkisim" w:cs="Narkisim"/>
          <w:sz w:val="20"/>
          <w:szCs w:val="20"/>
          <w:rtl/>
          <w:lang w:bidi="he-IL"/>
        </w:rPr>
        <w:t>)</w:t>
      </w:r>
      <w:r w:rsidR="00F95CD3">
        <w:rPr>
          <w:rFonts w:ascii="Narkisim" w:hAnsi="Narkisim" w:cs="Narkisim" w:hint="cs"/>
          <w:sz w:val="24"/>
          <w:szCs w:val="24"/>
          <w:rtl/>
          <w:lang w:bidi="he-IL"/>
        </w:rPr>
        <w:t>:</w:t>
      </w:r>
      <w:r w:rsidR="00074FB5"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'</w:t>
      </w:r>
      <w:r w:rsidR="00074FB5" w:rsidRPr="00E403F7">
        <w:rPr>
          <w:rFonts w:ascii="Narkisim" w:hAnsi="Narkisim" w:cs="Narkisim" w:hint="cs"/>
          <w:sz w:val="24"/>
          <w:szCs w:val="24"/>
          <w:rtl/>
          <w:lang w:bidi="he-IL"/>
        </w:rPr>
        <w:t>ויזעק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 xml:space="preserve"> (מרדכי)</w:t>
      </w:r>
      <w:r w:rsidR="00074FB5"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074FB5" w:rsidRPr="00E403F7">
        <w:rPr>
          <w:rFonts w:ascii="Narkisim" w:hAnsi="Narkisim" w:cs="Narkisim" w:hint="cs"/>
          <w:sz w:val="24"/>
          <w:szCs w:val="24"/>
          <w:rtl/>
          <w:lang w:bidi="he-IL"/>
        </w:rPr>
        <w:t>זעקה</w:t>
      </w:r>
      <w:r w:rsidR="00074FB5"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074FB5" w:rsidRPr="00E403F7">
        <w:rPr>
          <w:rFonts w:ascii="Narkisim" w:hAnsi="Narkisim" w:cs="Narkisim" w:hint="cs"/>
          <w:sz w:val="24"/>
          <w:szCs w:val="24"/>
          <w:rtl/>
          <w:lang w:bidi="he-IL"/>
        </w:rPr>
        <w:t>גדולה</w:t>
      </w:r>
      <w:r w:rsidR="00074FB5"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074FB5" w:rsidRPr="00E403F7">
        <w:rPr>
          <w:rFonts w:ascii="Narkisim" w:hAnsi="Narkisim" w:cs="Narkisim" w:hint="cs"/>
          <w:sz w:val="24"/>
          <w:szCs w:val="24"/>
          <w:rtl/>
          <w:lang w:bidi="he-IL"/>
        </w:rPr>
        <w:t>ומרה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'</w:t>
      </w:r>
      <w:r w:rsidRPr="00E403F7">
        <w:rPr>
          <w:rFonts w:ascii="Narkisim" w:hAnsi="Narkisim" w:cs="Narkisim" w:hint="cs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rtl/>
          <w:lang w:bidi="he-IL"/>
        </w:rPr>
        <w:t>(</w:t>
      </w:r>
      <w:proofErr w:type="spellStart"/>
      <w:r w:rsidRPr="001A0D6E">
        <w:rPr>
          <w:rFonts w:ascii="Narkisim" w:hAnsi="Narkisim" w:cs="Narkisim" w:hint="cs"/>
          <w:rtl/>
          <w:lang w:bidi="he-IL"/>
        </w:rPr>
        <w:t>ב"ר</w:t>
      </w:r>
      <w:proofErr w:type="spellEnd"/>
      <w:r w:rsidRPr="001A0D6E">
        <w:rPr>
          <w:rFonts w:ascii="Narkisim" w:hAnsi="Narkisim" w:cs="Narkisim" w:hint="cs"/>
          <w:rtl/>
          <w:lang w:bidi="he-IL"/>
        </w:rPr>
        <w:t>, ס"ז)</w:t>
      </w:r>
    </w:p>
    <w:p w:rsidR="00111C07" w:rsidRPr="00CC04BC" w:rsidRDefault="00111C07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rtl/>
          <w:lang w:bidi="he-IL"/>
        </w:rPr>
      </w:pPr>
    </w:p>
    <w:p w:rsidR="00111C07" w:rsidRPr="001A0D6E" w:rsidRDefault="00111C07" w:rsidP="00633174">
      <w:pPr>
        <w:pStyle w:val="a9"/>
        <w:numPr>
          <w:ilvl w:val="0"/>
          <w:numId w:val="1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כל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הלילה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היתה</w:t>
      </w:r>
      <w:proofErr w:type="spellEnd"/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עושה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עצמה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כרחל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כיון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שעמד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בבקר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'והנה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היא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 xml:space="preserve">לאה' </w:t>
      </w:r>
      <w:r w:rsidRPr="00F95CD3">
        <w:rPr>
          <w:rFonts w:ascii="Narkisim" w:hAnsi="Narkisim" w:cs="Narkisim" w:hint="cs"/>
          <w:sz w:val="20"/>
          <w:szCs w:val="20"/>
          <w:rtl/>
          <w:lang w:bidi="he-IL"/>
        </w:rPr>
        <w:t>(בר' כ"ט, 25)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אמר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לה: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בת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הרמאי, למה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רמית</w:t>
      </w:r>
      <w:proofErr w:type="spellEnd"/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אותי?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אמרה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לו: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ואתה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למה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רמית</w:t>
      </w:r>
      <w:proofErr w:type="spellEnd"/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אביך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כשאמר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לך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'</w:t>
      </w:r>
      <w:proofErr w:type="spellStart"/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האתה</w:t>
      </w:r>
      <w:proofErr w:type="spellEnd"/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זה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בני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 xml:space="preserve">עשו' </w:t>
      </w:r>
      <w:r w:rsidRPr="00F95CD3">
        <w:rPr>
          <w:rFonts w:ascii="Narkisim" w:hAnsi="Narkisim" w:cs="Narkisim" w:hint="cs"/>
          <w:sz w:val="20"/>
          <w:szCs w:val="20"/>
          <w:rtl/>
          <w:lang w:bidi="he-IL"/>
        </w:rPr>
        <w:t>(בר' כ"ז, 21)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ואמרת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לו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'אנכי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עשו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 xml:space="preserve">בכורך' </w:t>
      </w:r>
      <w:r w:rsidRPr="00F95CD3">
        <w:rPr>
          <w:rFonts w:ascii="Narkisim" w:hAnsi="Narkisim" w:cs="Narkisim" w:hint="cs"/>
          <w:sz w:val="20"/>
          <w:szCs w:val="20"/>
          <w:rtl/>
          <w:lang w:bidi="he-IL"/>
        </w:rPr>
        <w:t>(שם, 19)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ואתה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אומר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'למה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 xml:space="preserve">רימיתני' </w:t>
      </w:r>
      <w:r w:rsidRPr="00F95CD3">
        <w:rPr>
          <w:rFonts w:ascii="Narkisim" w:hAnsi="Narkisim" w:cs="Narkisim" w:hint="cs"/>
          <w:sz w:val="20"/>
          <w:szCs w:val="20"/>
          <w:rtl/>
          <w:lang w:bidi="he-IL"/>
        </w:rPr>
        <w:t>(בר' כ"ט, 25)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ואביך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לא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אמר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'בא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אחיך</w:t>
      </w:r>
      <w:r w:rsidRPr="00E403F7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 xml:space="preserve">במרמה' </w:t>
      </w:r>
      <w:r w:rsidRPr="00F95CD3">
        <w:rPr>
          <w:rFonts w:ascii="Narkisim" w:hAnsi="Narkisim" w:cs="Narkisim" w:hint="cs"/>
          <w:sz w:val="20"/>
          <w:szCs w:val="20"/>
          <w:rtl/>
          <w:lang w:bidi="he-IL"/>
        </w:rPr>
        <w:t>(בר' כ"ז, 35)</w:t>
      </w:r>
      <w:r w:rsidRPr="00E403F7">
        <w:rPr>
          <w:rFonts w:ascii="Narkisim" w:hAnsi="Narkisim" w:cs="Narkisim" w:hint="cs"/>
          <w:sz w:val="24"/>
          <w:szCs w:val="24"/>
          <w:rtl/>
          <w:lang w:bidi="he-IL"/>
        </w:rPr>
        <w:t>.</w:t>
      </w:r>
      <w:r w:rsidR="001A0D6E">
        <w:rPr>
          <w:rFonts w:ascii="Narkisim" w:hAnsi="Narkisim" w:cs="Narkisim" w:hint="cs"/>
          <w:sz w:val="24"/>
          <w:szCs w:val="24"/>
          <w:rtl/>
          <w:lang w:bidi="he-IL"/>
        </w:rPr>
        <w:t xml:space="preserve"> </w:t>
      </w:r>
      <w:r w:rsidRPr="001A0D6E">
        <w:rPr>
          <w:rFonts w:ascii="Narkisim" w:hAnsi="Narkisim" w:cs="Narkisim" w:hint="cs"/>
          <w:rtl/>
          <w:lang w:bidi="he-IL"/>
        </w:rPr>
        <w:t>(</w:t>
      </w:r>
      <w:proofErr w:type="spellStart"/>
      <w:r w:rsidRPr="001A0D6E">
        <w:rPr>
          <w:rFonts w:ascii="Narkisim" w:hAnsi="Narkisim" w:cs="Narkisim" w:hint="cs"/>
          <w:rtl/>
          <w:lang w:bidi="he-IL"/>
        </w:rPr>
        <w:t>תנחומא</w:t>
      </w:r>
      <w:proofErr w:type="spellEnd"/>
      <w:r w:rsidRPr="001A0D6E">
        <w:rPr>
          <w:rFonts w:ascii="Narkisim" w:hAnsi="Narkisim" w:cs="Narkisim" w:hint="cs"/>
          <w:rtl/>
          <w:lang w:bidi="he-IL"/>
        </w:rPr>
        <w:t xml:space="preserve"> </w:t>
      </w:r>
      <w:r w:rsidRPr="001A0D6E">
        <w:rPr>
          <w:rFonts w:ascii="Narkisim" w:hAnsi="Narkisim" w:cs="Narkisim"/>
          <w:rtl/>
          <w:lang w:bidi="he-IL"/>
        </w:rPr>
        <w:t>–</w:t>
      </w:r>
      <w:r w:rsidRPr="001A0D6E">
        <w:rPr>
          <w:rFonts w:ascii="Narkisim" w:hAnsi="Narkisim" w:cs="Narkisim" w:hint="cs"/>
          <w:rtl/>
          <w:lang w:bidi="he-IL"/>
        </w:rPr>
        <w:t xml:space="preserve"> בובר, פרשת ויצא, י"א)</w:t>
      </w:r>
    </w:p>
    <w:p w:rsidR="009F0285" w:rsidRPr="00CC04BC" w:rsidRDefault="009F0285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rtl/>
          <w:lang w:bidi="he-IL"/>
        </w:rPr>
      </w:pPr>
    </w:p>
    <w:p w:rsidR="00F465AC" w:rsidRPr="001A0D6E" w:rsidRDefault="001A0D6E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 w:rsidRPr="001A0D6E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ב. </w:t>
      </w:r>
      <w:r w:rsidR="009F0285" w:rsidRPr="001A0D6E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יעקב ועשו בפרשנות ימי הביניים</w:t>
      </w:r>
    </w:p>
    <w:p w:rsidR="001A0D6E" w:rsidRPr="00CC04BC" w:rsidRDefault="001A0D6E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u w:val="single"/>
          <w:rtl/>
          <w:lang w:bidi="he-IL"/>
        </w:rPr>
      </w:pPr>
    </w:p>
    <w:p w:rsidR="009F0285" w:rsidRPr="00633174" w:rsidRDefault="009F0285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 w:rsidRPr="00633174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רש"י</w:t>
      </w:r>
    </w:p>
    <w:p w:rsidR="00633174" w:rsidRDefault="009F0285" w:rsidP="00633174">
      <w:pPr>
        <w:pStyle w:val="a9"/>
        <w:numPr>
          <w:ilvl w:val="0"/>
          <w:numId w:val="4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lang w:bidi="he-IL"/>
        </w:rPr>
      </w:pPr>
      <w:r w:rsidRPr="004B2469">
        <w:rPr>
          <w:rFonts w:ascii="Narkisim" w:hAnsi="Narkisim" w:cs="Narkisim" w:hint="cs"/>
          <w:sz w:val="24"/>
          <w:szCs w:val="24"/>
          <w:u w:val="single"/>
          <w:rtl/>
          <w:lang w:bidi="he-IL"/>
        </w:rPr>
        <w:t>בר' כ"ה, 27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: 'יודע ציד' - לצוד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ולרמות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אביו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בפיו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ושואלו: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אבא,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היאך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מעשרין</w:t>
      </w:r>
      <w:proofErr w:type="spellEnd"/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המלח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ואת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התבן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כסבור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אביו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שהוא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מדקדק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במצות... 'יושב אוהלים' - </w:t>
      </w:r>
      <w:proofErr w:type="spellStart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אהלו</w:t>
      </w:r>
      <w:proofErr w:type="spellEnd"/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ואהלו</w:t>
      </w:r>
      <w:proofErr w:type="spellEnd"/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עבר.</w:t>
      </w:r>
    </w:p>
    <w:p w:rsidR="009F0285" w:rsidRPr="00633174" w:rsidRDefault="009F0285" w:rsidP="00633174">
      <w:pPr>
        <w:pStyle w:val="a9"/>
        <w:numPr>
          <w:ilvl w:val="0"/>
          <w:numId w:val="4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  <w:r w:rsidRPr="004B2469">
        <w:rPr>
          <w:rFonts w:ascii="Narkisim" w:hAnsi="Narkisim" w:cs="Narkisim" w:hint="cs"/>
          <w:sz w:val="24"/>
          <w:szCs w:val="24"/>
          <w:u w:val="single"/>
          <w:rtl/>
          <w:lang w:bidi="he-IL"/>
        </w:rPr>
        <w:t>בר' ל"ב, 29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: 'לא יעקב יאמר עוד שמך כי אם ישראל' - לא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יאמר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עוד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שהברכות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באו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בעקבה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וברמיה</w:t>
      </w:r>
      <w:proofErr w:type="spellEnd"/>
      <w:r w:rsidR="004B2469">
        <w:rPr>
          <w:rFonts w:ascii="Narkisim" w:hAnsi="Narkisim" w:cs="Narkisim" w:hint="cs"/>
          <w:sz w:val="24"/>
          <w:szCs w:val="24"/>
          <w:rtl/>
          <w:lang w:bidi="he-IL"/>
        </w:rPr>
        <w:t>,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בשררה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ובגלוי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פנים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וסופך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שהקב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>"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נגלה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עליך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בבית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אל</w:t>
      </w:r>
      <w:r w:rsidR="004B2469">
        <w:rPr>
          <w:rFonts w:ascii="Narkisim" w:hAnsi="Narkisim" w:cs="Narkisim" w:hint="cs"/>
          <w:sz w:val="24"/>
          <w:szCs w:val="24"/>
          <w:rtl/>
          <w:lang w:bidi="he-IL"/>
        </w:rPr>
        <w:t>,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ומחליף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שמך.</w:t>
      </w:r>
    </w:p>
    <w:p w:rsidR="005831BF" w:rsidRPr="00CC04BC" w:rsidRDefault="005831BF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:rsidR="005831BF" w:rsidRPr="00633174" w:rsidRDefault="005831BF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proofErr w:type="spellStart"/>
      <w:r w:rsidRPr="00633174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רשב"ם</w:t>
      </w:r>
      <w:proofErr w:type="spellEnd"/>
    </w:p>
    <w:p w:rsidR="00633174" w:rsidRDefault="005831BF" w:rsidP="00633174">
      <w:pPr>
        <w:pStyle w:val="a9"/>
        <w:numPr>
          <w:ilvl w:val="0"/>
          <w:numId w:val="4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lang w:bidi="he-IL"/>
        </w:rPr>
      </w:pPr>
      <w:r w:rsidRPr="004B2469">
        <w:rPr>
          <w:rFonts w:ascii="Narkisim" w:hAnsi="Narkisim" w:cs="Narkisim" w:hint="cs"/>
          <w:sz w:val="24"/>
          <w:szCs w:val="24"/>
          <w:u w:val="single"/>
          <w:rtl/>
          <w:lang w:bidi="he-IL"/>
        </w:rPr>
        <w:t>בר' כ"ה, 22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: 'ויתרוצצו' 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>–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 (...) כדרך העוברים (...).</w:t>
      </w:r>
    </w:p>
    <w:p w:rsidR="00633174" w:rsidRDefault="005831BF" w:rsidP="00633174">
      <w:pPr>
        <w:pStyle w:val="a9"/>
        <w:numPr>
          <w:ilvl w:val="0"/>
          <w:numId w:val="4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lang w:bidi="he-IL"/>
        </w:rPr>
      </w:pPr>
      <w:r w:rsidRPr="004B2469">
        <w:rPr>
          <w:rFonts w:ascii="Narkisim" w:hAnsi="Narkisim" w:cs="Narkisim" w:hint="cs"/>
          <w:sz w:val="24"/>
          <w:szCs w:val="24"/>
          <w:u w:val="single"/>
          <w:rtl/>
          <w:lang w:bidi="he-IL"/>
        </w:rPr>
        <w:t>בר' כ"ה, 27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: 'יודע ציד' 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>–</w:t>
      </w:r>
      <w:r w:rsidR="004B2469">
        <w:rPr>
          <w:rFonts w:ascii="Narkisim" w:hAnsi="Narkisim" w:cs="Narkisim" w:hint="cs"/>
          <w:sz w:val="24"/>
          <w:szCs w:val="24"/>
          <w:rtl/>
          <w:lang w:bidi="he-IL"/>
        </w:rPr>
        <w:t xml:space="preserve"> לצוד ציד להביא,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 'יושב אוהלים' - רועה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צאן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אביו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כמו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שפירשתי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אצל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יושב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אהל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ומקנה </w:t>
      </w:r>
      <w:r w:rsidRPr="00F95CD3">
        <w:rPr>
          <w:rFonts w:ascii="Narkisim" w:hAnsi="Narkisim" w:cs="Narkisim" w:hint="cs"/>
          <w:sz w:val="20"/>
          <w:szCs w:val="20"/>
          <w:rtl/>
          <w:lang w:bidi="he-IL"/>
        </w:rPr>
        <w:t xml:space="preserve">(בר' ד', 20 </w:t>
      </w:r>
      <w:r w:rsidRPr="00F95CD3">
        <w:rPr>
          <w:rFonts w:ascii="Narkisim" w:hAnsi="Narkisim" w:cs="Narkisim"/>
          <w:sz w:val="20"/>
          <w:szCs w:val="20"/>
          <w:rtl/>
          <w:lang w:bidi="he-IL"/>
        </w:rPr>
        <w:t>–</w:t>
      </w:r>
      <w:r w:rsidRPr="00F95CD3">
        <w:rPr>
          <w:rFonts w:ascii="Narkisim" w:hAnsi="Narkisim" w:cs="Narkisim" w:hint="cs"/>
          <w:sz w:val="20"/>
          <w:szCs w:val="20"/>
          <w:rtl/>
          <w:lang w:bidi="he-IL"/>
        </w:rPr>
        <w:t xml:space="preserve"> על </w:t>
      </w:r>
      <w:proofErr w:type="spellStart"/>
      <w:r w:rsidRPr="00F95CD3">
        <w:rPr>
          <w:rFonts w:ascii="Narkisim" w:hAnsi="Narkisim" w:cs="Narkisim" w:hint="cs"/>
          <w:sz w:val="20"/>
          <w:szCs w:val="20"/>
          <w:rtl/>
          <w:lang w:bidi="he-IL"/>
        </w:rPr>
        <w:t>יבל</w:t>
      </w:r>
      <w:proofErr w:type="spellEnd"/>
      <w:r w:rsidRPr="00F95CD3">
        <w:rPr>
          <w:rFonts w:ascii="Narkisim" w:hAnsi="Narkisim" w:cs="Narkisim" w:hint="cs"/>
          <w:sz w:val="20"/>
          <w:szCs w:val="20"/>
          <w:rtl/>
          <w:lang w:bidi="he-IL"/>
        </w:rPr>
        <w:t>)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.</w:t>
      </w:r>
    </w:p>
    <w:p w:rsidR="005831BF" w:rsidRPr="00633174" w:rsidRDefault="005831BF" w:rsidP="00633174">
      <w:pPr>
        <w:pStyle w:val="a9"/>
        <w:numPr>
          <w:ilvl w:val="0"/>
          <w:numId w:val="4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  <w:r w:rsidRPr="004B2469">
        <w:rPr>
          <w:rFonts w:ascii="Narkisim" w:hAnsi="Narkisim" w:cs="Narkisim" w:hint="cs"/>
          <w:sz w:val="24"/>
          <w:szCs w:val="24"/>
          <w:u w:val="single"/>
          <w:rtl/>
          <w:lang w:bidi="he-IL"/>
        </w:rPr>
        <w:t>בר' כ"ה, 31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: 'מכרה כיום את בכורתך לי' - מכור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חלק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בכורתך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הראוי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בממון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אבי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בממון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שאתן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ואחר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אתן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המאכל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לעדות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לקיום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.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כדרך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שמצינו</w:t>
      </w:r>
      <w:proofErr w:type="spellEnd"/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'ויאכלו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על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הגל' </w:t>
      </w:r>
      <w:r w:rsidRPr="00F95CD3">
        <w:rPr>
          <w:rFonts w:ascii="Narkisim" w:hAnsi="Narkisim" w:cs="Narkisim" w:hint="cs"/>
          <w:sz w:val="20"/>
          <w:szCs w:val="20"/>
          <w:rtl/>
          <w:lang w:bidi="he-IL"/>
        </w:rPr>
        <w:t>(בר' ל"א, 46)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לקיום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ברית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בין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לבן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ליעקב.</w:t>
      </w:r>
    </w:p>
    <w:p w:rsidR="00E403F7" w:rsidRDefault="00E403F7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u w:val="single"/>
          <w:rtl/>
          <w:lang w:bidi="he-IL"/>
        </w:rPr>
      </w:pPr>
    </w:p>
    <w:p w:rsidR="005831BF" w:rsidRPr="00633174" w:rsidRDefault="005831BF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 w:rsidRPr="00633174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ר' יוסף בכור שור</w:t>
      </w:r>
    </w:p>
    <w:p w:rsidR="00633174" w:rsidRDefault="005831BF" w:rsidP="00633174">
      <w:pPr>
        <w:pStyle w:val="a9"/>
        <w:numPr>
          <w:ilvl w:val="0"/>
          <w:numId w:val="4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lang w:bidi="he-IL"/>
        </w:rPr>
      </w:pPr>
      <w:r w:rsidRPr="00633174">
        <w:rPr>
          <w:rFonts w:ascii="Narkisim" w:hAnsi="Narkisim" w:cs="Narkisim" w:hint="cs"/>
          <w:sz w:val="24"/>
          <w:szCs w:val="24"/>
          <w:u w:val="single"/>
          <w:rtl/>
          <w:lang w:bidi="he-IL"/>
        </w:rPr>
        <w:t>בר' כ"ה, 22: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 'ויתרוצצו הבנים בקרבה' - לשון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'קנה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–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רצוץ' </w:t>
      </w:r>
      <w:r w:rsidRPr="00F95CD3">
        <w:rPr>
          <w:rFonts w:ascii="Narkisim" w:hAnsi="Narkisim" w:cs="Narkisim" w:hint="cs"/>
          <w:sz w:val="20"/>
          <w:szCs w:val="20"/>
          <w:rtl/>
          <w:lang w:bidi="he-IL"/>
        </w:rPr>
        <w:t>(יש' מ"ב, 3)</w:t>
      </w:r>
      <w:r w:rsidRPr="00F95CD3">
        <w:rPr>
          <w:rFonts w:ascii="Narkisim" w:hAnsi="Narkisim" w:cs="Narkisim"/>
          <w:sz w:val="20"/>
          <w:szCs w:val="20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משתברים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וסברה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חבלי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-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יולדה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ועדיין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הגיע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זמן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לידה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ויראה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שמא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הפילה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>.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..</w:t>
      </w:r>
    </w:p>
    <w:p w:rsidR="00633174" w:rsidRDefault="005831BF" w:rsidP="00633174">
      <w:pPr>
        <w:pStyle w:val="a9"/>
        <w:numPr>
          <w:ilvl w:val="0"/>
          <w:numId w:val="4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lang w:bidi="he-IL"/>
        </w:rPr>
      </w:pPr>
      <w:r w:rsidRPr="00633174">
        <w:rPr>
          <w:rFonts w:ascii="Narkisim" w:hAnsi="Narkisim" w:cs="Narkisim" w:hint="cs"/>
          <w:sz w:val="24"/>
          <w:szCs w:val="24"/>
          <w:u w:val="single"/>
          <w:rtl/>
          <w:lang w:bidi="he-IL"/>
        </w:rPr>
        <w:t>בר' כ"ה, 27: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 'יושב אוהלים' - 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ומקנה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לפי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שהרועים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עושים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אוהלים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מפני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הצינה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ומפני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החמה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>.</w:t>
      </w:r>
    </w:p>
    <w:p w:rsidR="00633174" w:rsidRDefault="005831BF" w:rsidP="00633174">
      <w:pPr>
        <w:pStyle w:val="a9"/>
        <w:numPr>
          <w:ilvl w:val="0"/>
          <w:numId w:val="4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lang w:bidi="he-IL"/>
        </w:rPr>
      </w:pPr>
      <w:r w:rsidRPr="00633174">
        <w:rPr>
          <w:rFonts w:ascii="Narkisim" w:hAnsi="Narkisim" w:cs="Narkisim" w:hint="cs"/>
          <w:sz w:val="24"/>
          <w:szCs w:val="24"/>
          <w:u w:val="single"/>
          <w:rtl/>
          <w:lang w:bidi="he-IL"/>
        </w:rPr>
        <w:t>בר' כ"ה, 29-30: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 'והוא </w:t>
      </w:r>
      <w:proofErr w:type="spellStart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עיף</w:t>
      </w:r>
      <w:proofErr w:type="spellEnd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' - דרך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הציידים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להיות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עייפים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ורודפים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אחר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החיות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ופעמים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טועים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ביער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שלשה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וארבעה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ימים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>, [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ויגיע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]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להם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רעב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וצמא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וכן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היה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לעשו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עד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שהגיע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לשערי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מות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ולא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היה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יכול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להשיג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ידו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פיו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כמו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שהוא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אומר: 'הלעיטיני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נא'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וגו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'.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כלומר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: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שפוך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לתוך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פי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ואני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אוכל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שאיני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יכול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אפילו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לתת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לתוך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פי... ולכך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אמר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יעקב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אתה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מיתת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עצמך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הרי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אשר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לאבי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בידי... ואם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אוכילך</w:t>
      </w:r>
      <w:proofErr w:type="spellEnd"/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ותחיה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הריני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מפסיד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שרות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lastRenderedPageBreak/>
        <w:t>גדול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וממשלה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גדולה</w:t>
      </w:r>
      <w:r w:rsidR="00F21DDB"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...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אבל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תמכור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בכורתך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אז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אוכילך</w:t>
      </w:r>
      <w:proofErr w:type="spellEnd"/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ותחיה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ולא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תמות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ואני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אפסיד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במה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שאוכילך</w:t>
      </w:r>
      <w:proofErr w:type="spellEnd"/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ואם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תחמול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על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עצמך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בשביל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שלא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תרצה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שלא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תבוא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הממשלה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גם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אני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אחמול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על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עצמך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כמו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שאתה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רוצה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לעצמך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אני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אוהב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לעצמי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ואיני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אוהבך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יותר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ממני</w:t>
      </w:r>
      <w:r w:rsidR="00F21DDB" w:rsidRPr="00633174">
        <w:rPr>
          <w:rFonts w:ascii="Narkisim" w:hAnsi="Narkisim" w:cs="Narkisim" w:hint="cs"/>
          <w:sz w:val="24"/>
          <w:szCs w:val="24"/>
          <w:rtl/>
          <w:lang w:bidi="he-IL"/>
        </w:rPr>
        <w:t>...</w:t>
      </w:r>
    </w:p>
    <w:p w:rsidR="00B71E1C" w:rsidRPr="00B71E1C" w:rsidRDefault="00B71E1C" w:rsidP="00B71E1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lang w:bidi="he-IL"/>
        </w:rPr>
      </w:pPr>
    </w:p>
    <w:p w:rsidR="00B71E1C" w:rsidRPr="00B71E1C" w:rsidRDefault="00B71E1C" w:rsidP="00B71E1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lang w:bidi="he-IL"/>
        </w:rPr>
      </w:pPr>
    </w:p>
    <w:p w:rsidR="00633174" w:rsidRPr="00633174" w:rsidRDefault="00F21DDB" w:rsidP="00B71E1C">
      <w:pPr>
        <w:pStyle w:val="a9"/>
        <w:numPr>
          <w:ilvl w:val="0"/>
          <w:numId w:val="4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lang w:bidi="he-IL"/>
        </w:rPr>
      </w:pPr>
      <w:r w:rsidRPr="00633174">
        <w:rPr>
          <w:rFonts w:ascii="Narkisim" w:hAnsi="Narkisim" w:cs="Narkisim" w:hint="cs"/>
          <w:sz w:val="24"/>
          <w:szCs w:val="24"/>
          <w:u w:val="single"/>
          <w:rtl/>
          <w:lang w:bidi="he-IL"/>
        </w:rPr>
        <w:t>בר' כ"ה, 34: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 '</w:t>
      </w:r>
      <w:proofErr w:type="spellStart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ויבז</w:t>
      </w:r>
      <w:proofErr w:type="spellEnd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 עשו את הבכורה' - ויש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מפרשים (הכוונה </w:t>
      </w:r>
      <w:proofErr w:type="spellStart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לרשב"ם</w:t>
      </w:r>
      <w:proofErr w:type="spellEnd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 כמובא לעיל)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בכסף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קנה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יעקב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הבכורה,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וזה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האוכל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היה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סעודת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המכירה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שקורין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(בלעז) </w:t>
      </w:r>
      <w:proofErr w:type="spellStart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בבריי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>"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</w:t>
      </w:r>
      <w:proofErr w:type="spellEnd"/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4B2469">
        <w:rPr>
          <w:rFonts w:ascii="Narkisim" w:hAnsi="Narkisim" w:cs="Narkisim" w:hint="cs"/>
          <w:sz w:val="24"/>
          <w:szCs w:val="24"/>
          <w:rtl/>
          <w:lang w:bidi="he-IL"/>
        </w:rPr>
        <w:t>והוא</w:t>
      </w:r>
      <w:r w:rsidRPr="004B2469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4B2469">
        <w:rPr>
          <w:rFonts w:ascii="Narkisim" w:hAnsi="Narkisim" w:cs="Narkisim" w:hint="cs"/>
          <w:sz w:val="24"/>
          <w:szCs w:val="24"/>
          <w:rtl/>
          <w:lang w:bidi="he-IL"/>
        </w:rPr>
        <w:t>בדאות</w:t>
      </w:r>
      <w:r w:rsidRPr="004B2469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4B2469">
        <w:rPr>
          <w:rFonts w:ascii="Narkisim" w:hAnsi="Narkisim" w:cs="Narkisim" w:hint="cs"/>
          <w:sz w:val="24"/>
          <w:szCs w:val="24"/>
          <w:rtl/>
          <w:lang w:bidi="he-IL"/>
        </w:rPr>
        <w:t>בעיני</w:t>
      </w:r>
      <w:r w:rsidRPr="004B2469">
        <w:rPr>
          <w:rFonts w:ascii="Narkisim" w:hAnsi="Narkisim" w:cs="Narkisim"/>
          <w:sz w:val="24"/>
          <w:szCs w:val="24"/>
          <w:rtl/>
          <w:lang w:bidi="he-IL"/>
        </w:rPr>
        <w:t>.</w:t>
      </w:r>
    </w:p>
    <w:p w:rsidR="00633174" w:rsidRDefault="00F21DDB" w:rsidP="00633174">
      <w:pPr>
        <w:pStyle w:val="a9"/>
        <w:numPr>
          <w:ilvl w:val="0"/>
          <w:numId w:val="4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lang w:bidi="he-IL"/>
        </w:rPr>
      </w:pPr>
      <w:r w:rsidRPr="00633174">
        <w:rPr>
          <w:rFonts w:ascii="Narkisim" w:hAnsi="Narkisim" w:cs="Narkisim" w:hint="cs"/>
          <w:sz w:val="24"/>
          <w:szCs w:val="24"/>
          <w:u w:val="single"/>
          <w:rtl/>
          <w:lang w:bidi="he-IL"/>
        </w:rPr>
        <w:t>בר' כ"ו, 10: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 'בעבור אשר יברכך לפני מותו' - ואע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>"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פ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שלא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היה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צריך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שהרי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היתה</w:t>
      </w:r>
      <w:proofErr w:type="spellEnd"/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הבכורה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שלו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מכל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מקום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צריך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להעבירה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מעשו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והיה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יעקב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כאדם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שרץ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אחר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אבידתו</w:t>
      </w:r>
      <w:proofErr w:type="spellEnd"/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שהרי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עשו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מכר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הבכורה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ונשבע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שלא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להפקיע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ממנו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4B2469">
        <w:rPr>
          <w:rFonts w:ascii="Narkisim" w:hAnsi="Narkisim" w:cs="Narkisim" w:hint="cs"/>
          <w:sz w:val="24"/>
          <w:szCs w:val="24"/>
          <w:rtl/>
          <w:lang w:bidi="he-IL"/>
        </w:rPr>
        <w:t>ועכשיו</w:t>
      </w:r>
      <w:r w:rsidRPr="004B2469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4B2469">
        <w:rPr>
          <w:rFonts w:ascii="Narkisim" w:hAnsi="Narkisim" w:cs="Narkisim" w:hint="cs"/>
          <w:sz w:val="24"/>
          <w:szCs w:val="24"/>
          <w:rtl/>
          <w:lang w:bidi="he-IL"/>
        </w:rPr>
        <w:t>היה</w:t>
      </w:r>
      <w:r w:rsidRPr="004B2469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4B2469">
        <w:rPr>
          <w:rFonts w:ascii="Narkisim" w:hAnsi="Narkisim" w:cs="Narkisim" w:hint="cs"/>
          <w:sz w:val="24"/>
          <w:szCs w:val="24"/>
          <w:rtl/>
          <w:lang w:bidi="he-IL"/>
        </w:rPr>
        <w:t>מערים</w:t>
      </w:r>
      <w:r w:rsidRPr="004B2469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4B2469">
        <w:rPr>
          <w:rFonts w:ascii="Narkisim" w:hAnsi="Narkisim" w:cs="Narkisim" w:hint="cs"/>
          <w:sz w:val="24"/>
          <w:szCs w:val="24"/>
          <w:rtl/>
          <w:lang w:bidi="he-IL"/>
        </w:rPr>
        <w:t>על</w:t>
      </w:r>
      <w:r w:rsidRPr="004B2469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4B2469">
        <w:rPr>
          <w:rFonts w:ascii="Narkisim" w:hAnsi="Narkisim" w:cs="Narkisim" w:hint="cs"/>
          <w:sz w:val="24"/>
          <w:szCs w:val="24"/>
          <w:rtl/>
          <w:lang w:bidi="he-IL"/>
        </w:rPr>
        <w:t>שבועתו</w:t>
      </w:r>
      <w:r w:rsidRPr="004B2469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4B2469">
        <w:rPr>
          <w:rFonts w:ascii="Narkisim" w:hAnsi="Narkisim" w:cs="Narkisim" w:hint="cs"/>
          <w:sz w:val="24"/>
          <w:szCs w:val="24"/>
          <w:rtl/>
          <w:lang w:bidi="he-IL"/>
        </w:rPr>
        <w:t>ורוצה</w:t>
      </w:r>
      <w:r w:rsidRPr="004B2469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4B2469">
        <w:rPr>
          <w:rFonts w:ascii="Narkisim" w:hAnsi="Narkisim" w:cs="Narkisim" w:hint="cs"/>
          <w:sz w:val="24"/>
          <w:szCs w:val="24"/>
          <w:rtl/>
          <w:lang w:bidi="he-IL"/>
        </w:rPr>
        <w:t>לרמותו</w:t>
      </w:r>
      <w:r w:rsidRPr="004B2469">
        <w:rPr>
          <w:rFonts w:ascii="Narkisim" w:hAnsi="Narkisim" w:cs="Narkisim"/>
          <w:sz w:val="24"/>
          <w:szCs w:val="24"/>
          <w:rtl/>
          <w:lang w:bidi="he-IL"/>
        </w:rPr>
        <w:t>,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ויעקב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הציל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שלו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מידו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>.</w:t>
      </w:r>
    </w:p>
    <w:p w:rsidR="00F21DDB" w:rsidRPr="00633174" w:rsidRDefault="00F21DDB" w:rsidP="00633174">
      <w:pPr>
        <w:pStyle w:val="a9"/>
        <w:numPr>
          <w:ilvl w:val="0"/>
          <w:numId w:val="4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  <w:r w:rsidRPr="00633174">
        <w:rPr>
          <w:rFonts w:ascii="Narkisim" w:hAnsi="Narkisim" w:cs="Narkisim" w:hint="cs"/>
          <w:sz w:val="24"/>
          <w:szCs w:val="24"/>
          <w:u w:val="single"/>
          <w:rtl/>
          <w:lang w:bidi="he-IL"/>
        </w:rPr>
        <w:t>בר' כ"ז, 19: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 'אנוכי עשו בכרוך' - לא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שיקר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לאביו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אלא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כששאל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אתה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אמר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>: "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אנכי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"!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דרך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לענות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והוסיף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לומר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>: "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עשו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בכורך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"!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ואף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הוא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אמת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.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עשית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כאשר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דברת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אלי -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כמה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פעמים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>.</w:t>
      </w:r>
    </w:p>
    <w:p w:rsidR="00DE38D1" w:rsidRPr="00CC04BC" w:rsidRDefault="00DE38D1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:rsidR="00DE38D1" w:rsidRPr="00CC04BC" w:rsidRDefault="00DE38D1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u w:val="single"/>
          <w:rtl/>
          <w:lang w:bidi="he-IL"/>
        </w:rPr>
      </w:pPr>
      <w:r w:rsidRPr="00CC04BC">
        <w:rPr>
          <w:rFonts w:ascii="Narkisim" w:hAnsi="Narkisim" w:cs="Narkisim" w:hint="cs"/>
          <w:b/>
          <w:bCs/>
          <w:sz w:val="24"/>
          <w:szCs w:val="24"/>
          <w:u w:val="single"/>
          <w:rtl/>
          <w:lang w:bidi="he-IL"/>
        </w:rPr>
        <w:t>ר' אברהם אבן עזרא</w:t>
      </w:r>
    </w:p>
    <w:p w:rsidR="00633174" w:rsidRDefault="00DE38D1" w:rsidP="00633174">
      <w:pPr>
        <w:pStyle w:val="a9"/>
        <w:numPr>
          <w:ilvl w:val="0"/>
          <w:numId w:val="4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lang w:bidi="he-IL"/>
        </w:rPr>
      </w:pPr>
      <w:r w:rsidRPr="00633174">
        <w:rPr>
          <w:rFonts w:ascii="Narkisim" w:hAnsi="Narkisim" w:cs="Narkisim" w:hint="cs"/>
          <w:sz w:val="24"/>
          <w:szCs w:val="24"/>
          <w:u w:val="single"/>
          <w:rtl/>
          <w:lang w:bidi="he-IL"/>
        </w:rPr>
        <w:t>בר' כ"ז, 40: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 'ופרקת עלו מעל </w:t>
      </w:r>
      <w:proofErr w:type="spellStart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צוארך</w:t>
      </w:r>
      <w:proofErr w:type="spellEnd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' 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>–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 (...) ויש</w:t>
      </w:r>
      <w:r w:rsidR="00633174">
        <w:rPr>
          <w:rFonts w:ascii="Narkisim" w:hAnsi="Narkisim" w:cs="Narkisim" w:hint="cs"/>
          <w:sz w:val="24"/>
          <w:szCs w:val="24"/>
          <w:rtl/>
          <w:lang w:bidi="he-IL"/>
        </w:rPr>
        <w:t>ֵ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נים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שלא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הקיצו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משנת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האולת</w:t>
      </w:r>
      <w:proofErr w:type="spellEnd"/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יחשבו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אנחנו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בגלות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אדום.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ולא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הדבר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רק (=אלא)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אדום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היה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תחת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יד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יהודה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וכן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כתוב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'ויפשע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אדום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מתחת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יד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יהודה'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F95CD3">
        <w:rPr>
          <w:rFonts w:ascii="Narkisim" w:hAnsi="Narkisim" w:cs="Narkisim"/>
          <w:sz w:val="20"/>
          <w:szCs w:val="20"/>
          <w:rtl/>
          <w:lang w:bidi="he-IL"/>
        </w:rPr>
        <w:t>(</w:t>
      </w:r>
      <w:r w:rsidRPr="00F95CD3">
        <w:rPr>
          <w:rFonts w:ascii="Narkisim" w:hAnsi="Narkisim" w:cs="Narkisim" w:hint="cs"/>
          <w:sz w:val="20"/>
          <w:szCs w:val="20"/>
          <w:rtl/>
          <w:lang w:bidi="he-IL"/>
        </w:rPr>
        <w:t>מל</w:t>
      </w:r>
      <w:r w:rsidRPr="00F95CD3">
        <w:rPr>
          <w:rFonts w:ascii="Narkisim" w:hAnsi="Narkisim" w:cs="Narkisim"/>
          <w:sz w:val="20"/>
          <w:szCs w:val="20"/>
          <w:rtl/>
          <w:lang w:bidi="he-IL"/>
        </w:rPr>
        <w:t>"</w:t>
      </w:r>
      <w:r w:rsidRPr="00F95CD3">
        <w:rPr>
          <w:rFonts w:ascii="Narkisim" w:hAnsi="Narkisim" w:cs="Narkisim" w:hint="cs"/>
          <w:sz w:val="20"/>
          <w:szCs w:val="20"/>
          <w:rtl/>
          <w:lang w:bidi="he-IL"/>
        </w:rPr>
        <w:t>ב</w:t>
      </w:r>
      <w:r w:rsidRPr="00F95CD3">
        <w:rPr>
          <w:rFonts w:ascii="Narkisim" w:hAnsi="Narkisim" w:cs="Narkisim"/>
          <w:sz w:val="20"/>
          <w:szCs w:val="20"/>
          <w:rtl/>
          <w:lang w:bidi="he-IL"/>
        </w:rPr>
        <w:t xml:space="preserve"> </w:t>
      </w:r>
      <w:r w:rsidRPr="00F95CD3">
        <w:rPr>
          <w:rFonts w:ascii="Narkisim" w:hAnsi="Narkisim" w:cs="Narkisim" w:hint="cs"/>
          <w:sz w:val="20"/>
          <w:szCs w:val="20"/>
          <w:rtl/>
          <w:lang w:bidi="he-IL"/>
        </w:rPr>
        <w:t>ח'</w:t>
      </w:r>
      <w:r w:rsidRPr="00F95CD3">
        <w:rPr>
          <w:rFonts w:ascii="Narkisim" w:hAnsi="Narkisim" w:cs="Narkisim"/>
          <w:sz w:val="20"/>
          <w:szCs w:val="20"/>
          <w:rtl/>
          <w:lang w:bidi="he-IL"/>
        </w:rPr>
        <w:t xml:space="preserve">, </w:t>
      </w:r>
      <w:r w:rsidRPr="00F95CD3">
        <w:rPr>
          <w:rFonts w:ascii="Narkisim" w:hAnsi="Narkisim" w:cs="Narkisim" w:hint="cs"/>
          <w:sz w:val="20"/>
          <w:szCs w:val="20"/>
          <w:rtl/>
          <w:lang w:bidi="he-IL"/>
        </w:rPr>
        <w:t>22</w:t>
      </w:r>
      <w:r w:rsidRPr="00F95CD3">
        <w:rPr>
          <w:rFonts w:ascii="Narkisim" w:hAnsi="Narkisim" w:cs="Narkisim"/>
          <w:sz w:val="20"/>
          <w:szCs w:val="20"/>
          <w:rtl/>
          <w:lang w:bidi="he-IL"/>
        </w:rPr>
        <w:t>)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>.</w:t>
      </w:r>
    </w:p>
    <w:p w:rsidR="00633174" w:rsidRDefault="005F7A3A" w:rsidP="00633174">
      <w:pPr>
        <w:pStyle w:val="a9"/>
        <w:numPr>
          <w:ilvl w:val="0"/>
          <w:numId w:val="4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lang w:bidi="he-IL"/>
        </w:rPr>
      </w:pPr>
      <w:r w:rsidRPr="00633174">
        <w:rPr>
          <w:rFonts w:ascii="Narkisim" w:hAnsi="Narkisim" w:cs="Narkisim" w:hint="cs"/>
          <w:sz w:val="24"/>
          <w:szCs w:val="24"/>
          <w:u w:val="single"/>
          <w:rtl/>
          <w:lang w:bidi="he-IL"/>
        </w:rPr>
        <w:t>בר' כ"ה 27: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 'יודע ציד' - לעולם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מלא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מרמות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רוב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החיות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בדרך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מרמה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יתפשו</w:t>
      </w:r>
      <w:r w:rsidR="0065473A"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...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גם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עשו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65473A" w:rsidRPr="00633174">
        <w:rPr>
          <w:rFonts w:ascii="Narkisim" w:hAnsi="Narkisim" w:cs="Narkisim" w:hint="cs"/>
          <w:sz w:val="24"/>
          <w:szCs w:val="24"/>
          <w:rtl/>
          <w:lang w:bidi="he-IL"/>
        </w:rPr>
        <w:t>'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איש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שדה</w:t>
      </w:r>
      <w:r w:rsidR="0065473A" w:rsidRPr="00633174">
        <w:rPr>
          <w:rFonts w:ascii="Narkisim" w:hAnsi="Narkisim" w:cs="Narkisim" w:hint="cs"/>
          <w:sz w:val="24"/>
          <w:szCs w:val="24"/>
          <w:rtl/>
          <w:lang w:bidi="he-IL"/>
        </w:rPr>
        <w:t>'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ויעקב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65473A" w:rsidRPr="00633174">
        <w:rPr>
          <w:rFonts w:ascii="Narkisim" w:hAnsi="Narkisim" w:cs="Narkisim" w:hint="cs"/>
          <w:sz w:val="24"/>
          <w:szCs w:val="24"/>
          <w:rtl/>
          <w:lang w:bidi="he-IL"/>
        </w:rPr>
        <w:t>'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יושב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אהלים</w:t>
      </w:r>
      <w:r w:rsidR="0065473A"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'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ויתכן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להיות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פירושו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כמו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="0065473A" w:rsidRPr="00633174">
        <w:rPr>
          <w:rFonts w:ascii="Narkisim" w:hAnsi="Narkisim" w:cs="Narkisim" w:hint="cs"/>
          <w:sz w:val="24"/>
          <w:szCs w:val="24"/>
          <w:rtl/>
          <w:lang w:bidi="he-IL"/>
        </w:rPr>
        <w:t>'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יושב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אהל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ומקנה</w:t>
      </w:r>
      <w:r w:rsidR="0065473A"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' </w:t>
      </w:r>
      <w:r w:rsidRPr="00F95CD3">
        <w:rPr>
          <w:rFonts w:ascii="Narkisim" w:hAnsi="Narkisim" w:cs="Narkisim"/>
          <w:sz w:val="20"/>
          <w:szCs w:val="20"/>
          <w:rtl/>
          <w:lang w:bidi="he-IL"/>
        </w:rPr>
        <w:t>(</w:t>
      </w:r>
      <w:r w:rsidR="0065473A" w:rsidRPr="00F95CD3">
        <w:rPr>
          <w:rFonts w:ascii="Narkisim" w:hAnsi="Narkisim" w:cs="Narkisim" w:hint="cs"/>
          <w:sz w:val="20"/>
          <w:szCs w:val="20"/>
          <w:rtl/>
          <w:lang w:bidi="he-IL"/>
        </w:rPr>
        <w:t>בר' ד', 20)</w:t>
      </w:r>
      <w:r w:rsidR="0065473A" w:rsidRPr="00633174">
        <w:rPr>
          <w:rFonts w:ascii="Narkisim" w:hAnsi="Narkisim" w:cs="Narkisim" w:hint="cs"/>
          <w:sz w:val="24"/>
          <w:szCs w:val="24"/>
          <w:rtl/>
          <w:lang w:bidi="he-IL"/>
        </w:rPr>
        <w:t>.</w:t>
      </w:r>
    </w:p>
    <w:p w:rsidR="00633174" w:rsidRDefault="0065473A" w:rsidP="00633174">
      <w:pPr>
        <w:pStyle w:val="a9"/>
        <w:numPr>
          <w:ilvl w:val="0"/>
          <w:numId w:val="4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lang w:bidi="he-IL"/>
        </w:rPr>
      </w:pPr>
      <w:r w:rsidRPr="00633174">
        <w:rPr>
          <w:rFonts w:ascii="Narkisim" w:hAnsi="Narkisim" w:cs="Narkisim" w:hint="cs"/>
          <w:sz w:val="24"/>
          <w:szCs w:val="24"/>
          <w:u w:val="single"/>
          <w:rtl/>
          <w:lang w:bidi="he-IL"/>
        </w:rPr>
        <w:t xml:space="preserve">בר' כ"ה, 32: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וטעם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'הנה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אנכי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הולך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למות'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שבכל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יום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ויום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הוא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מסתכן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בעצמו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כאשר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יצא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לצוד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שמא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יהרגוהו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החיות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ויתכן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שימות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קודם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אביו.</w:t>
      </w:r>
    </w:p>
    <w:p w:rsidR="00633174" w:rsidRDefault="0065473A" w:rsidP="00633174">
      <w:pPr>
        <w:pStyle w:val="a9"/>
        <w:numPr>
          <w:ilvl w:val="0"/>
          <w:numId w:val="4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lang w:bidi="he-IL"/>
        </w:rPr>
      </w:pPr>
      <w:r w:rsidRPr="00633174">
        <w:rPr>
          <w:rFonts w:ascii="Narkisim" w:hAnsi="Narkisim" w:cs="Narkisim" w:hint="cs"/>
          <w:sz w:val="24"/>
          <w:szCs w:val="24"/>
          <w:u w:val="single"/>
          <w:rtl/>
          <w:lang w:bidi="he-IL"/>
        </w:rPr>
        <w:t>בר' כ"ה, 34: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 '</w:t>
      </w:r>
      <w:proofErr w:type="spellStart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ויבז</w:t>
      </w:r>
      <w:proofErr w:type="spellEnd"/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עשו'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גם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זאת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'הבכורה'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בעבור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שראה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שאין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לאביו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עושר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>.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..</w:t>
      </w:r>
    </w:p>
    <w:p w:rsidR="00633174" w:rsidRDefault="0065473A" w:rsidP="00633174">
      <w:pPr>
        <w:pStyle w:val="a9"/>
        <w:numPr>
          <w:ilvl w:val="0"/>
          <w:numId w:val="4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lang w:bidi="he-IL"/>
        </w:rPr>
      </w:pPr>
      <w:r w:rsidRPr="00633174">
        <w:rPr>
          <w:rFonts w:ascii="Narkisim" w:hAnsi="Narkisim" w:cs="Narkisim" w:hint="cs"/>
          <w:sz w:val="24"/>
          <w:szCs w:val="24"/>
          <w:u w:val="single"/>
          <w:rtl/>
          <w:lang w:bidi="he-IL"/>
        </w:rPr>
        <w:t>בר' כ"ז, 19: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 'אנוכי עשו בכורך' 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>–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 יש אומרים (</w:t>
      </w:r>
      <w:proofErr w:type="spellStart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תנחומא</w:t>
      </w:r>
      <w:proofErr w:type="spellEnd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 ב' ורש"י)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חלילה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לכזב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הנביא (לומר עליו שהוא מכזב)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רק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הוא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'אנכי'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מי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שאנכי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ו'עשו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בכורך'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.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ואחרים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אמרו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בנחת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אמר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'אנכי'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ונשא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קול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במילת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'עשו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בכורך'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. </w:t>
      </w:r>
      <w:r w:rsidRPr="00633174">
        <w:rPr>
          <w:rFonts w:ascii="Narkisim" w:hAnsi="Narkisim" w:cs="Narkisim" w:hint="cs"/>
          <w:sz w:val="24"/>
          <w:szCs w:val="24"/>
          <w:u w:val="single"/>
          <w:rtl/>
          <w:lang w:bidi="he-IL"/>
        </w:rPr>
        <w:t>ואלה</w:t>
      </w:r>
      <w:r w:rsidRPr="00633174">
        <w:rPr>
          <w:rFonts w:ascii="Narkisim" w:hAnsi="Narkisim" w:cs="Narkisim"/>
          <w:sz w:val="24"/>
          <w:szCs w:val="24"/>
          <w:u w:val="single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u w:val="single"/>
          <w:rtl/>
          <w:lang w:bidi="he-IL"/>
        </w:rPr>
        <w:t>דברי</w:t>
      </w:r>
      <w:r w:rsidRPr="00633174">
        <w:rPr>
          <w:rFonts w:ascii="Narkisim" w:hAnsi="Narkisim" w:cs="Narkisim"/>
          <w:sz w:val="24"/>
          <w:szCs w:val="24"/>
          <w:u w:val="single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u w:val="single"/>
          <w:rtl/>
          <w:lang w:bidi="he-IL"/>
        </w:rPr>
        <w:t>רוח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הנביאים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יתחלקו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לב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'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חלקים: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החלק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'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שליח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במצות (כמו משה ואהרן)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והחלק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השני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נביאי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העתיד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ואם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יצטרכו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proofErr w:type="spellStart"/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לאמר</w:t>
      </w:r>
      <w:proofErr w:type="spellEnd"/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דבר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שאיננו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כהוגן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יזיק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,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רק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השליח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לא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יתכן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שיכזב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 xml:space="preserve"> 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כלל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>.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>..</w:t>
      </w:r>
    </w:p>
    <w:p w:rsidR="0065473A" w:rsidRPr="00633174" w:rsidRDefault="0065473A" w:rsidP="00633174">
      <w:pPr>
        <w:pStyle w:val="a9"/>
        <w:numPr>
          <w:ilvl w:val="0"/>
          <w:numId w:val="4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  <w:r w:rsidRPr="00633174">
        <w:rPr>
          <w:rFonts w:ascii="Narkisim" w:hAnsi="Narkisim" w:cs="Narkisim" w:hint="cs"/>
          <w:sz w:val="24"/>
          <w:szCs w:val="24"/>
          <w:u w:val="single"/>
          <w:rtl/>
          <w:lang w:bidi="he-IL"/>
        </w:rPr>
        <w:t>בר' כ"ז, 35: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 'בא אחיך במרמה' </w:t>
      </w:r>
      <w:r w:rsidRPr="00633174">
        <w:rPr>
          <w:rFonts w:ascii="Narkisim" w:hAnsi="Narkisim" w:cs="Narkisim"/>
          <w:sz w:val="24"/>
          <w:szCs w:val="24"/>
          <w:rtl/>
          <w:lang w:bidi="he-IL"/>
        </w:rPr>
        <w:t>–</w:t>
      </w:r>
      <w:r w:rsidRPr="00633174">
        <w:rPr>
          <w:rFonts w:ascii="Narkisim" w:hAnsi="Narkisim" w:cs="Narkisim" w:hint="cs"/>
          <w:sz w:val="24"/>
          <w:szCs w:val="24"/>
          <w:rtl/>
          <w:lang w:bidi="he-IL"/>
        </w:rPr>
        <w:t xml:space="preserve"> שלא דיבר אמת.</w:t>
      </w:r>
    </w:p>
    <w:p w:rsidR="001342D0" w:rsidRPr="00CC04BC" w:rsidRDefault="001342D0" w:rsidP="0063317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rtl/>
          <w:lang w:bidi="he-IL"/>
        </w:rPr>
      </w:pPr>
    </w:p>
    <w:sectPr w:rsidR="001342D0" w:rsidRPr="00CC04BC" w:rsidSect="001342D0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C7" w:rsidRDefault="00497DC7" w:rsidP="00DA4C86">
      <w:pPr>
        <w:spacing w:after="0" w:line="240" w:lineRule="auto"/>
      </w:pPr>
      <w:r>
        <w:separator/>
      </w:r>
    </w:p>
  </w:endnote>
  <w:endnote w:type="continuationSeparator" w:id="0">
    <w:p w:rsidR="00497DC7" w:rsidRDefault="00497DC7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2CD" w:rsidRDefault="00A002CD" w:rsidP="00DA4C86">
    <w:pPr>
      <w:pStyle w:val="a5"/>
    </w:pPr>
    <w:r>
      <w:rPr>
        <w:noProof/>
        <w:lang w:eastAsia="en-US" w:bidi="he-IL"/>
      </w:rPr>
      <w:drawing>
        <wp:anchor distT="0" distB="0" distL="114300" distR="114300" simplePos="0" relativeHeight="251658240" behindDoc="0" locked="0" layoutInCell="1" allowOverlap="1" wp14:anchorId="15197843" wp14:editId="0D2756CB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486400" cy="884615"/>
          <wp:effectExtent l="0" t="0" r="0" b="0"/>
          <wp:wrapNone/>
          <wp:docPr id="2" name="תמונה 2" descr="C:\Users\user2\AppData\Local\Microsoft\Windows\INetCache\Content.Word\10416_MAPE_MEKORO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2\AppData\Local\Microsoft\Windows\INetCache\Content.Word\10416_MAPE_MEKOROT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8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02CD" w:rsidRDefault="00A002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C7" w:rsidRDefault="00497DC7" w:rsidP="00DA4C86">
      <w:pPr>
        <w:spacing w:after="0" w:line="240" w:lineRule="auto"/>
      </w:pPr>
      <w:r>
        <w:separator/>
      </w:r>
    </w:p>
  </w:footnote>
  <w:footnote w:type="continuationSeparator" w:id="0">
    <w:p w:rsidR="00497DC7" w:rsidRDefault="00497DC7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2CD" w:rsidRPr="007C73A7" w:rsidRDefault="00A002CD" w:rsidP="007C73A7">
    <w:pPr>
      <w:pStyle w:val="a3"/>
      <w:tabs>
        <w:tab w:val="clear" w:pos="8640"/>
      </w:tabs>
      <w:bidi/>
      <w:ind w:firstLine="2160"/>
      <w:rPr>
        <w:sz w:val="44"/>
        <w:szCs w:val="44"/>
        <w:lang w:bidi="he-IL"/>
      </w:rPr>
    </w:pPr>
    <w:r w:rsidRPr="007C73A7">
      <w:rPr>
        <w:noProof/>
        <w:sz w:val="44"/>
        <w:szCs w:val="44"/>
        <w:lang w:eastAsia="en-US" w:bidi="he-IL"/>
      </w:rPr>
      <w:drawing>
        <wp:anchor distT="0" distB="0" distL="114300" distR="114300" simplePos="0" relativeHeight="251659264" behindDoc="0" locked="0" layoutInCell="1" allowOverlap="1" wp14:anchorId="07DA6EEA" wp14:editId="61DDCD4A">
          <wp:simplePos x="0" y="0"/>
          <wp:positionH relativeFrom="margin">
            <wp:posOffset>-294005</wp:posOffset>
          </wp:positionH>
          <wp:positionV relativeFrom="paragraph">
            <wp:posOffset>-298994</wp:posOffset>
          </wp:positionV>
          <wp:extent cx="1578428" cy="870585"/>
          <wp:effectExtent l="0" t="0" r="0" b="0"/>
          <wp:wrapNone/>
          <wp:docPr id="1" name="תמונה 1" descr="C:\Users\user2\AppData\Local\Microsoft\Windows\INetCache\Content.Word\10416_MAPE_MEKOROT_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Microsoft\Windows\INetCache\Content.Word\10416_MAPE_MEKOROT_u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" t="7503" r="70238" b="-7503"/>
                  <a:stretch/>
                </pic:blipFill>
                <pic:spPr bwMode="auto">
                  <a:xfrm>
                    <a:off x="0" y="0"/>
                    <a:ext cx="1578428" cy="870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73A7">
      <w:rPr>
        <w:rFonts w:hint="cs"/>
        <w:sz w:val="44"/>
        <w:szCs w:val="44"/>
        <w:rtl/>
        <w:lang w:bidi="he-IL"/>
      </w:rPr>
      <w:t>ימי עיון בתנ"ך תשע"ז</w:t>
    </w:r>
  </w:p>
  <w:p w:rsidR="00A002CD" w:rsidRDefault="00A002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15CF"/>
    <w:multiLevelType w:val="hybridMultilevel"/>
    <w:tmpl w:val="8D9E74EE"/>
    <w:lvl w:ilvl="0" w:tplc="4FA03E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20BD9"/>
    <w:multiLevelType w:val="hybridMultilevel"/>
    <w:tmpl w:val="55447544"/>
    <w:lvl w:ilvl="0" w:tplc="23BE907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B1845"/>
    <w:multiLevelType w:val="hybridMultilevel"/>
    <w:tmpl w:val="8F24E6FC"/>
    <w:lvl w:ilvl="0" w:tplc="17EAC43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4251F"/>
    <w:multiLevelType w:val="hybridMultilevel"/>
    <w:tmpl w:val="C572362E"/>
    <w:lvl w:ilvl="0" w:tplc="B36A5C9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E7A0D"/>
    <w:multiLevelType w:val="hybridMultilevel"/>
    <w:tmpl w:val="2620FF5E"/>
    <w:lvl w:ilvl="0" w:tplc="ADFE893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E761F"/>
    <w:multiLevelType w:val="hybridMultilevel"/>
    <w:tmpl w:val="CCCC2496"/>
    <w:lvl w:ilvl="0" w:tplc="4FA03E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45A99"/>
    <w:multiLevelType w:val="hybridMultilevel"/>
    <w:tmpl w:val="96D04224"/>
    <w:lvl w:ilvl="0" w:tplc="89E210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86"/>
    <w:rsid w:val="00025595"/>
    <w:rsid w:val="00074FB5"/>
    <w:rsid w:val="00111C07"/>
    <w:rsid w:val="001342D0"/>
    <w:rsid w:val="001A0D6E"/>
    <w:rsid w:val="001E23F3"/>
    <w:rsid w:val="002D7ABC"/>
    <w:rsid w:val="0032646E"/>
    <w:rsid w:val="003F1B8A"/>
    <w:rsid w:val="004870B9"/>
    <w:rsid w:val="00497DC7"/>
    <w:rsid w:val="004B2469"/>
    <w:rsid w:val="004E45B6"/>
    <w:rsid w:val="005831BF"/>
    <w:rsid w:val="005921C5"/>
    <w:rsid w:val="005F7A3A"/>
    <w:rsid w:val="006040DA"/>
    <w:rsid w:val="00633174"/>
    <w:rsid w:val="0065473A"/>
    <w:rsid w:val="00704E22"/>
    <w:rsid w:val="007C73A7"/>
    <w:rsid w:val="00980DD6"/>
    <w:rsid w:val="009F0285"/>
    <w:rsid w:val="00A002CD"/>
    <w:rsid w:val="00B71E1C"/>
    <w:rsid w:val="00BA6B6D"/>
    <w:rsid w:val="00C32960"/>
    <w:rsid w:val="00C663CD"/>
    <w:rsid w:val="00C762E9"/>
    <w:rsid w:val="00CC04BC"/>
    <w:rsid w:val="00CE6B20"/>
    <w:rsid w:val="00DA4C86"/>
    <w:rsid w:val="00DE38D1"/>
    <w:rsid w:val="00E1306B"/>
    <w:rsid w:val="00E403F7"/>
    <w:rsid w:val="00F21DDB"/>
    <w:rsid w:val="00F465AC"/>
    <w:rsid w:val="00F9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C86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CC0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C86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CC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11212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061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291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E2EDC26D</Template>
  <TotalTime>2</TotalTime>
  <Pages>3</Pages>
  <Words>1018</Words>
  <Characters>5091</Characters>
  <Application>Microsoft Office Word</Application>
  <DocSecurity>4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tmpUser</cp:lastModifiedBy>
  <cp:revision>2</cp:revision>
  <cp:lastPrinted>2017-06-15T10:37:00Z</cp:lastPrinted>
  <dcterms:created xsi:type="dcterms:W3CDTF">2017-07-11T09:47:00Z</dcterms:created>
  <dcterms:modified xsi:type="dcterms:W3CDTF">2017-07-11T09:47:00Z</dcterms:modified>
</cp:coreProperties>
</file>